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3CB" w:rsidRPr="00A7353E" w:rsidRDefault="00157B2A">
      <w:pPr>
        <w:rPr>
          <w:rFonts w:ascii="ＭＳ ゴシック" w:eastAsia="ＭＳ ゴシック" w:hAnsi="ＭＳ ゴシック"/>
          <w:snapToGrid w:val="0"/>
        </w:rPr>
      </w:pPr>
      <w:r w:rsidRPr="00A7353E">
        <w:rPr>
          <w:rFonts w:ascii="ＭＳ ゴシック" w:eastAsia="ＭＳ ゴシック" w:hAnsi="ＭＳ ゴシック" w:hint="eastAsia"/>
          <w:snapToGrid w:val="0"/>
        </w:rPr>
        <w:t>別記第２号様式</w:t>
      </w:r>
    </w:p>
    <w:p w:rsidR="001363CB" w:rsidRPr="00A7353E" w:rsidRDefault="001363CB">
      <w:pPr>
        <w:jc w:val="center"/>
        <w:rPr>
          <w:rFonts w:ascii="ＭＳ ゴシック" w:eastAsia="ＭＳ ゴシック" w:hAnsi="ＭＳ ゴシック"/>
          <w:snapToGrid w:val="0"/>
        </w:rPr>
      </w:pPr>
      <w:r w:rsidRPr="00A7353E">
        <w:rPr>
          <w:rFonts w:ascii="ＭＳ ゴシック" w:eastAsia="ＭＳ ゴシック" w:hAnsi="ＭＳ ゴシック"/>
          <w:snapToGrid w:val="0"/>
        </w:rPr>
        <w:fldChar w:fldCharType="begin"/>
      </w:r>
      <w:r w:rsidRPr="00A7353E">
        <w:rPr>
          <w:rFonts w:ascii="ＭＳ ゴシック" w:eastAsia="ＭＳ ゴシック" w:hAnsi="ＭＳ ゴシック"/>
          <w:snapToGrid w:val="0"/>
        </w:rPr>
        <w:instrText>eq \o \ad(\s \up 6(</w:instrText>
      </w:r>
      <w:r w:rsidRPr="00A7353E">
        <w:rPr>
          <w:rFonts w:ascii="ＭＳ ゴシック" w:eastAsia="ＭＳ ゴシック" w:hAnsi="ＭＳ ゴシック" w:hint="eastAsia"/>
          <w:snapToGrid w:val="0"/>
        </w:rPr>
        <w:instrText>経常建設共同企業体</w:instrText>
      </w:r>
      <w:r w:rsidRPr="00A7353E">
        <w:rPr>
          <w:rFonts w:ascii="ＭＳ ゴシック" w:eastAsia="ＭＳ ゴシック" w:hAnsi="ＭＳ ゴシック"/>
          <w:snapToGrid w:val="0"/>
        </w:rPr>
        <w:instrText>),\s \up-6(</w:instrText>
      </w:r>
      <w:r w:rsidRPr="00A7353E">
        <w:rPr>
          <w:rFonts w:ascii="ＭＳ ゴシック" w:eastAsia="ＭＳ ゴシック" w:hAnsi="ＭＳ ゴシック" w:hint="eastAsia"/>
          <w:snapToGrid w:val="0"/>
        </w:rPr>
        <w:instrText>競争入札参加資格審査申請書</w:instrText>
      </w:r>
      <w:r w:rsidRPr="00A7353E">
        <w:rPr>
          <w:rFonts w:ascii="ＭＳ ゴシック" w:eastAsia="ＭＳ ゴシック" w:hAnsi="ＭＳ ゴシック"/>
          <w:snapToGrid w:val="0"/>
        </w:rPr>
        <w:instrText>),</w:instrText>
      </w:r>
      <w:r w:rsidRPr="00A7353E">
        <w:rPr>
          <w:rFonts w:ascii="ＭＳ ゴシック" w:eastAsia="ＭＳ ゴシック" w:hAnsi="ＭＳ ゴシック" w:hint="eastAsia"/>
          <w:snapToGrid w:val="0"/>
        </w:rPr>
        <w:instrText xml:space="preserve">　　　　　　　　　　　　　　　</w:instrText>
      </w:r>
      <w:r w:rsidRPr="00A7353E">
        <w:rPr>
          <w:rFonts w:ascii="ＭＳ ゴシック" w:eastAsia="ＭＳ ゴシック" w:hAnsi="ＭＳ ゴシック"/>
          <w:snapToGrid w:val="0"/>
        </w:rPr>
        <w:instrText>)</w:instrText>
      </w:r>
      <w:r w:rsidRPr="00A7353E">
        <w:rPr>
          <w:rFonts w:ascii="ＭＳ ゴシック" w:eastAsia="ＭＳ ゴシック" w:hAnsi="ＭＳ ゴシック"/>
          <w:snapToGrid w:val="0"/>
        </w:rPr>
        <w:fldChar w:fldCharType="end"/>
      </w:r>
      <w:r w:rsidRPr="00A7353E">
        <w:rPr>
          <w:rFonts w:ascii="ＭＳ ゴシック" w:eastAsia="ＭＳ ゴシック" w:hAnsi="ＭＳ ゴシック" w:hint="eastAsia"/>
          <w:snapToGrid w:val="0"/>
          <w:vanish/>
        </w:rPr>
        <w:t>経常建設共同企業体競争入札参加資格審査申請書</w:t>
      </w:r>
    </w:p>
    <w:p w:rsidR="000977EE" w:rsidRPr="00A7353E" w:rsidRDefault="000977EE" w:rsidP="000977EE">
      <w:pPr>
        <w:snapToGrid w:val="0"/>
        <w:spacing w:line="276" w:lineRule="auto"/>
        <w:rPr>
          <w:rFonts w:ascii="ＭＳ ゴシック" w:eastAsia="ＭＳ ゴシック" w:hAnsi="ＭＳ ゴシック"/>
          <w:snapToGrid w:val="0"/>
        </w:rPr>
      </w:pPr>
    </w:p>
    <w:p w:rsidR="000977EE" w:rsidRPr="00A7353E" w:rsidRDefault="000977EE" w:rsidP="000977EE">
      <w:pPr>
        <w:snapToGrid w:val="0"/>
        <w:spacing w:line="276" w:lineRule="auto"/>
        <w:jc w:val="righ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令和　　年　　月　　日　</w:t>
      </w:r>
    </w:p>
    <w:p w:rsidR="000977EE" w:rsidRPr="00A7353E" w:rsidRDefault="000977EE" w:rsidP="000977EE">
      <w:pPr>
        <w:snapToGrid w:val="0"/>
        <w:spacing w:line="276" w:lineRule="auto"/>
        <w:rPr>
          <w:rFonts w:ascii="ＭＳ ゴシック" w:eastAsia="ＭＳ ゴシック" w:hAnsi="ＭＳ ゴシック"/>
          <w:snapToGrid w:val="0"/>
        </w:rPr>
      </w:pPr>
    </w:p>
    <w:p w:rsidR="000977EE" w:rsidRPr="00A7353E" w:rsidRDefault="000977EE" w:rsidP="000977EE">
      <w:pPr>
        <w:snapToGrid w:val="0"/>
        <w:spacing w:line="276" w:lineRule="auto"/>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公益財団法人　北海道農業公社</w:t>
      </w:r>
    </w:p>
    <w:p w:rsidR="000977EE" w:rsidRPr="00A7353E" w:rsidRDefault="000977EE" w:rsidP="000977EE">
      <w:pPr>
        <w:snapToGrid w:val="0"/>
        <w:spacing w:line="276" w:lineRule="auto"/>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理事長　　　　　　　　　　様</w:t>
      </w:r>
    </w:p>
    <w:p w:rsidR="000977EE" w:rsidRPr="00A7353E" w:rsidRDefault="000977EE" w:rsidP="000977EE">
      <w:pPr>
        <w:snapToGrid w:val="0"/>
        <w:spacing w:line="276" w:lineRule="auto"/>
        <w:rPr>
          <w:rFonts w:ascii="ＭＳ ゴシック" w:eastAsia="ＭＳ ゴシック" w:hAnsi="ＭＳ ゴシック"/>
          <w:snapToGrid w:val="0"/>
        </w:rPr>
      </w:pPr>
    </w:p>
    <w:p w:rsidR="000977EE" w:rsidRPr="00A7353E" w:rsidRDefault="007E516C" w:rsidP="000977EE">
      <w:pPr>
        <w:snapToGrid w:val="0"/>
        <w:spacing w:line="276" w:lineRule="auto"/>
        <w:ind w:right="420"/>
        <w:jc w:val="right"/>
        <w:rPr>
          <w:rFonts w:ascii="ＭＳ ゴシック" w:eastAsia="ＭＳ ゴシック" w:hAnsi="ＭＳ ゴシック"/>
          <w:snapToGrid w:val="0"/>
        </w:rPr>
      </w:pPr>
      <w:r>
        <w:rPr>
          <w:rFonts w:ascii="ＭＳ ゴシック" w:eastAsia="ＭＳ ゴシック" w:hAnsi="ＭＳ ゴシック" w:hint="eastAsia"/>
          <w:snapToGrid w:val="0"/>
        </w:rPr>
        <w:t>共同企業体の名称　　　　　　　　経常建設</w:t>
      </w:r>
      <w:r w:rsidR="000977EE" w:rsidRPr="00A7353E">
        <w:rPr>
          <w:rFonts w:ascii="ＭＳ ゴシック" w:eastAsia="ＭＳ ゴシック" w:hAnsi="ＭＳ ゴシック" w:hint="eastAsia"/>
          <w:snapToGrid w:val="0"/>
        </w:rPr>
        <w:t>共同企業体</w:t>
      </w:r>
    </w:p>
    <w:p w:rsidR="000977EE" w:rsidRPr="00A7353E" w:rsidRDefault="000977EE" w:rsidP="000977EE">
      <w:pPr>
        <w:snapToGrid w:val="0"/>
        <w:spacing w:line="276" w:lineRule="auto"/>
        <w:jc w:val="righ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代表者　住　　　　所　　　　　　　　　　　　　　　</w:t>
      </w:r>
    </w:p>
    <w:p w:rsidR="000977EE" w:rsidRPr="00A7353E" w:rsidRDefault="000977EE" w:rsidP="000977EE">
      <w:pPr>
        <w:snapToGrid w:val="0"/>
        <w:spacing w:line="276" w:lineRule="auto"/>
        <w:jc w:val="righ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商号又は名称　　　　　　　　　　　　　　　</w:t>
      </w:r>
    </w:p>
    <w:p w:rsidR="000977EE" w:rsidRPr="00A7353E" w:rsidRDefault="000977EE" w:rsidP="000977EE">
      <w:pPr>
        <w:snapToGrid w:val="0"/>
        <w:spacing w:line="276" w:lineRule="auto"/>
        <w:jc w:val="right"/>
        <w:rPr>
          <w:rFonts w:ascii="ＭＳ ゴシック" w:eastAsia="ＭＳ ゴシック" w:hAnsi="ＭＳ ゴシック"/>
          <w:snapToGrid w:val="0"/>
        </w:rPr>
      </w:pPr>
      <w:r w:rsidRPr="00A7353E">
        <w:rPr>
          <w:rFonts w:ascii="ＭＳ ゴシック" w:eastAsia="ＭＳ ゴシック" w:hAnsi="ＭＳ ゴシック" w:hint="eastAsia"/>
          <w:snapToGrid w:val="0"/>
          <w:spacing w:val="26"/>
          <w:kern w:val="0"/>
          <w:fitText w:val="1260" w:id="-1398132224"/>
        </w:rPr>
        <w:t>代表者氏</w:t>
      </w:r>
      <w:r w:rsidRPr="00A7353E">
        <w:rPr>
          <w:rFonts w:ascii="ＭＳ ゴシック" w:eastAsia="ＭＳ ゴシック" w:hAnsi="ＭＳ ゴシック" w:hint="eastAsia"/>
          <w:snapToGrid w:val="0"/>
          <w:spacing w:val="1"/>
          <w:kern w:val="0"/>
          <w:fitText w:val="1260" w:id="-1398132224"/>
        </w:rPr>
        <w:t>名</w:t>
      </w:r>
      <w:r w:rsidRPr="00A7353E">
        <w:rPr>
          <w:rFonts w:ascii="ＭＳ ゴシック" w:eastAsia="ＭＳ ゴシック" w:hAnsi="ＭＳ ゴシック" w:hint="eastAsia"/>
          <w:snapToGrid w:val="0"/>
          <w:kern w:val="0"/>
        </w:rPr>
        <w:t xml:space="preserve">　　</w:t>
      </w:r>
      <w:r w:rsidRPr="00A7353E">
        <w:rPr>
          <w:rFonts w:ascii="ＭＳ ゴシック" w:eastAsia="ＭＳ ゴシック" w:hAnsi="ＭＳ ゴシック" w:hint="eastAsia"/>
          <w:snapToGrid w:val="0"/>
          <w:vanish/>
          <w:spacing w:val="1"/>
        </w:rPr>
        <w:t>代表者氏名</w:t>
      </w:r>
      <w:r w:rsidRPr="00A7353E">
        <w:rPr>
          <w:rFonts w:ascii="ＭＳ ゴシック" w:eastAsia="ＭＳ ゴシック" w:hAnsi="ＭＳ ゴシック" w:hint="eastAsia"/>
          <w:snapToGrid w:val="0"/>
        </w:rPr>
        <w:t xml:space="preserve">　　　　　　　　　　</w:t>
      </w:r>
      <w:r w:rsidRPr="00A7353E">
        <w:rPr>
          <w:rFonts w:ascii="ＭＳ ゴシック" w:eastAsia="ＭＳ ゴシック" w:hAnsi="ＭＳ ゴシック" w:hint="eastAsia"/>
          <w:snapToGrid w:val="0"/>
          <w:vanish/>
        </w:rPr>
        <w:t>印</w:t>
      </w:r>
      <w:r w:rsidRPr="00A7353E">
        <w:rPr>
          <w:rFonts w:ascii="ＭＳ ゴシック" w:eastAsia="ＭＳ ゴシック" w:hAnsi="ＭＳ ゴシック" w:hint="eastAsia"/>
          <w:snapToGrid w:val="0"/>
        </w:rPr>
        <w:t xml:space="preserve">　　印</w:t>
      </w:r>
    </w:p>
    <w:p w:rsidR="001363CB" w:rsidRPr="00A7353E" w:rsidRDefault="001363CB" w:rsidP="000977EE">
      <w:pPr>
        <w:spacing w:line="276" w:lineRule="auto"/>
        <w:rPr>
          <w:rFonts w:ascii="ＭＳ ゴシック" w:eastAsia="ＭＳ ゴシック" w:hAnsi="ＭＳ ゴシック"/>
          <w:snapToGrid w:val="0"/>
        </w:rPr>
      </w:pPr>
      <w:bookmarkStart w:id="0" w:name="_GoBack"/>
      <w:bookmarkEnd w:id="0"/>
    </w:p>
    <w:p w:rsidR="001363CB" w:rsidRPr="00A7353E" w:rsidRDefault="001363CB" w:rsidP="006E4CF1">
      <w:pPr>
        <w:ind w:left="210"/>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w:t>
      </w:r>
      <w:r w:rsidR="000703E6" w:rsidRPr="00A7353E">
        <w:rPr>
          <w:rFonts w:ascii="ＭＳ ゴシック" w:eastAsia="ＭＳ ゴシック" w:hAnsi="ＭＳ ゴシック" w:hint="eastAsia"/>
          <w:snapToGrid w:val="0"/>
        </w:rPr>
        <w:t>令和</w:t>
      </w:r>
      <w:r w:rsidRPr="00A7353E">
        <w:rPr>
          <w:rFonts w:ascii="ＭＳ ゴシック" w:eastAsia="ＭＳ ゴシック" w:hAnsi="ＭＳ ゴシック" w:hint="eastAsia"/>
          <w:snapToGrid w:val="0"/>
        </w:rPr>
        <w:t xml:space="preserve">　年度において北海道農業公社所管に係る建設工事の競争入札に参加したいので、指定の書類を添えて資格審査を申請します。</w:t>
      </w:r>
    </w:p>
    <w:p w:rsidR="001363CB" w:rsidRPr="00A7353E" w:rsidRDefault="001363CB" w:rsidP="006E4CF1">
      <w:pPr>
        <w:spacing w:after="120"/>
        <w:ind w:firstLine="210"/>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なお、この書類及び添付書類の記載事項は、すべて事実と相違ないことを誓約します。</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17"/>
        <w:gridCol w:w="141"/>
        <w:gridCol w:w="2739"/>
        <w:gridCol w:w="2080"/>
        <w:gridCol w:w="820"/>
        <w:gridCol w:w="315"/>
      </w:tblGrid>
      <w:tr w:rsidR="001363CB" w:rsidRPr="00A7353E" w:rsidTr="00A7353E">
        <w:trPr>
          <w:trHeight w:hRule="exact" w:val="515"/>
        </w:trPr>
        <w:tc>
          <w:tcPr>
            <w:tcW w:w="1917" w:type="dxa"/>
            <w:vAlign w:val="center"/>
          </w:tcPr>
          <w:p w:rsidR="000977EE" w:rsidRPr="00A7353E" w:rsidRDefault="001363CB" w:rsidP="000977EE">
            <w:pPr>
              <w:ind w:left="75" w:right="75"/>
              <w:jc w:val="center"/>
              <w:rPr>
                <w:rFonts w:ascii="ＭＳ ゴシック" w:eastAsia="ＭＳ ゴシック" w:hAnsi="ＭＳ ゴシック"/>
                <w:snapToGrid w:val="0"/>
                <w:sz w:val="20"/>
              </w:rPr>
            </w:pPr>
            <w:r w:rsidRPr="00A7353E">
              <w:rPr>
                <w:rFonts w:ascii="ＭＳ ゴシック" w:eastAsia="ＭＳ ゴシック" w:hAnsi="ＭＳ ゴシック" w:hint="eastAsia"/>
                <w:snapToGrid w:val="0"/>
                <w:sz w:val="20"/>
              </w:rPr>
              <w:t>共同企業体構成員</w:t>
            </w:r>
          </w:p>
          <w:p w:rsidR="001363CB" w:rsidRPr="00A7353E" w:rsidRDefault="001363CB" w:rsidP="000977EE">
            <w:pPr>
              <w:ind w:left="75" w:right="75"/>
              <w:jc w:val="center"/>
              <w:rPr>
                <w:rFonts w:ascii="ＭＳ ゴシック" w:eastAsia="ＭＳ ゴシック" w:hAnsi="ＭＳ ゴシック"/>
                <w:snapToGrid w:val="0"/>
                <w:sz w:val="20"/>
              </w:rPr>
            </w:pPr>
            <w:r w:rsidRPr="00A7353E">
              <w:rPr>
                <w:rFonts w:ascii="ＭＳ ゴシック" w:eastAsia="ＭＳ ゴシック" w:hAnsi="ＭＳ ゴシック" w:hint="eastAsia"/>
                <w:snapToGrid w:val="0"/>
                <w:sz w:val="20"/>
              </w:rPr>
              <w:t>の</w:t>
            </w:r>
            <w:r w:rsidR="000977EE" w:rsidRPr="00A7353E">
              <w:rPr>
                <w:rFonts w:ascii="ＭＳ ゴシック" w:eastAsia="ＭＳ ゴシック" w:hAnsi="ＭＳ ゴシック" w:hint="eastAsia"/>
                <w:snapToGrid w:val="0"/>
                <w:sz w:val="20"/>
              </w:rPr>
              <w:t>商号又は名称</w:t>
            </w:r>
            <w:r w:rsidRPr="00A7353E">
              <w:rPr>
                <w:rFonts w:ascii="ＭＳ ゴシック" w:eastAsia="ＭＳ ゴシック" w:hAnsi="ＭＳ ゴシック" w:hint="eastAsia"/>
                <w:snapToGrid w:val="0"/>
                <w:vanish/>
                <w:sz w:val="20"/>
              </w:rPr>
              <w:t>商号又は名称</w:t>
            </w:r>
          </w:p>
        </w:tc>
        <w:tc>
          <w:tcPr>
            <w:tcW w:w="2880" w:type="dxa"/>
            <w:gridSpan w:val="2"/>
            <w:vAlign w:val="center"/>
          </w:tcPr>
          <w:p w:rsidR="001363CB" w:rsidRPr="00A7353E" w:rsidRDefault="001363CB" w:rsidP="000977EE">
            <w:pPr>
              <w:ind w:left="75" w:right="75"/>
              <w:jc w:val="center"/>
              <w:rPr>
                <w:rFonts w:ascii="ＭＳ ゴシック" w:eastAsia="ＭＳ ゴシック" w:hAnsi="ＭＳ ゴシック"/>
                <w:snapToGrid w:val="0"/>
                <w:sz w:val="20"/>
              </w:rPr>
            </w:pPr>
            <w:r w:rsidRPr="00A7353E">
              <w:rPr>
                <w:rFonts w:ascii="ＭＳ ゴシック" w:eastAsia="ＭＳ ゴシック" w:hAnsi="ＭＳ ゴシック" w:hint="eastAsia"/>
                <w:snapToGrid w:val="0"/>
                <w:sz w:val="20"/>
              </w:rPr>
              <w:t>所　　在　　地</w:t>
            </w:r>
          </w:p>
        </w:tc>
        <w:tc>
          <w:tcPr>
            <w:tcW w:w="2080" w:type="dxa"/>
            <w:vAlign w:val="center"/>
          </w:tcPr>
          <w:p w:rsidR="000977EE" w:rsidRPr="00A7353E" w:rsidRDefault="001363CB" w:rsidP="000977EE">
            <w:pPr>
              <w:ind w:left="75" w:right="75"/>
              <w:jc w:val="center"/>
              <w:rPr>
                <w:rFonts w:ascii="ＭＳ ゴシック" w:eastAsia="ＭＳ ゴシック" w:hAnsi="ＭＳ ゴシック"/>
                <w:snapToGrid w:val="0"/>
                <w:sz w:val="20"/>
              </w:rPr>
            </w:pPr>
            <w:r w:rsidRPr="00A7353E">
              <w:rPr>
                <w:rFonts w:ascii="ＭＳ ゴシック" w:eastAsia="ＭＳ ゴシック" w:hAnsi="ＭＳ ゴシック" w:hint="eastAsia"/>
                <w:snapToGrid w:val="0"/>
                <w:sz w:val="20"/>
              </w:rPr>
              <w:t>建設業許可の記号</w:t>
            </w:r>
          </w:p>
          <w:p w:rsidR="001363CB" w:rsidRPr="00A7353E" w:rsidRDefault="001363CB" w:rsidP="000977EE">
            <w:pPr>
              <w:ind w:left="75" w:right="75"/>
              <w:jc w:val="center"/>
              <w:rPr>
                <w:rFonts w:ascii="ＭＳ ゴシック" w:eastAsia="ＭＳ ゴシック" w:hAnsi="ＭＳ ゴシック"/>
                <w:snapToGrid w:val="0"/>
                <w:sz w:val="20"/>
              </w:rPr>
            </w:pPr>
            <w:r w:rsidRPr="00A7353E">
              <w:rPr>
                <w:rFonts w:ascii="ＭＳ ゴシック" w:eastAsia="ＭＳ ゴシック" w:hAnsi="ＭＳ ゴシック" w:hint="eastAsia"/>
                <w:snapToGrid w:val="0"/>
                <w:sz w:val="20"/>
              </w:rPr>
              <w:t>・番号及び年月日</w:t>
            </w:r>
          </w:p>
        </w:tc>
        <w:tc>
          <w:tcPr>
            <w:tcW w:w="1135" w:type="dxa"/>
            <w:gridSpan w:val="2"/>
            <w:vAlign w:val="center"/>
          </w:tcPr>
          <w:p w:rsidR="001363CB" w:rsidRPr="00A7353E" w:rsidRDefault="001363CB" w:rsidP="000977EE">
            <w:pPr>
              <w:ind w:left="75" w:right="75"/>
              <w:jc w:val="center"/>
              <w:rPr>
                <w:rFonts w:ascii="ＭＳ ゴシック" w:eastAsia="ＭＳ ゴシック" w:hAnsi="ＭＳ ゴシック"/>
                <w:snapToGrid w:val="0"/>
                <w:sz w:val="20"/>
              </w:rPr>
            </w:pPr>
            <w:r w:rsidRPr="00A7353E">
              <w:rPr>
                <w:rFonts w:ascii="ＭＳ ゴシック" w:eastAsia="ＭＳ ゴシック" w:hAnsi="ＭＳ ゴシック" w:hint="eastAsia"/>
                <w:snapToGrid w:val="0"/>
                <w:sz w:val="20"/>
              </w:rPr>
              <w:t>格付等級</w:t>
            </w:r>
          </w:p>
        </w:tc>
      </w:tr>
      <w:tr w:rsidR="001363CB" w:rsidRPr="00A7353E" w:rsidTr="00A7353E">
        <w:trPr>
          <w:trHeight w:hRule="exact" w:val="800"/>
        </w:trPr>
        <w:tc>
          <w:tcPr>
            <w:tcW w:w="1917" w:type="dxa"/>
          </w:tcPr>
          <w:p w:rsidR="001363CB" w:rsidRPr="00A7353E" w:rsidRDefault="001363CB" w:rsidP="000977EE">
            <w:pPr>
              <w:ind w:left="75" w:right="75"/>
              <w:rPr>
                <w:rFonts w:ascii="ＭＳ ゴシック" w:eastAsia="ＭＳ ゴシック" w:hAnsi="ＭＳ ゴシック"/>
                <w:snapToGrid w:val="0"/>
                <w:sz w:val="20"/>
              </w:rPr>
            </w:pPr>
          </w:p>
        </w:tc>
        <w:tc>
          <w:tcPr>
            <w:tcW w:w="2880" w:type="dxa"/>
            <w:gridSpan w:val="2"/>
          </w:tcPr>
          <w:p w:rsidR="001363CB" w:rsidRPr="00A7353E" w:rsidRDefault="001363CB" w:rsidP="000977EE">
            <w:pPr>
              <w:ind w:left="75" w:right="75"/>
              <w:rPr>
                <w:rFonts w:ascii="ＭＳ ゴシック" w:eastAsia="ＭＳ ゴシック" w:hAnsi="ＭＳ ゴシック"/>
                <w:snapToGrid w:val="0"/>
                <w:sz w:val="20"/>
              </w:rPr>
            </w:pPr>
          </w:p>
        </w:tc>
        <w:tc>
          <w:tcPr>
            <w:tcW w:w="2080" w:type="dxa"/>
          </w:tcPr>
          <w:p w:rsidR="001363CB" w:rsidRPr="00A7353E" w:rsidRDefault="001363CB" w:rsidP="000977EE">
            <w:pPr>
              <w:ind w:left="75" w:right="75"/>
              <w:rPr>
                <w:rFonts w:ascii="ＭＳ ゴシック" w:eastAsia="ＭＳ ゴシック" w:hAnsi="ＭＳ ゴシック"/>
                <w:snapToGrid w:val="0"/>
                <w:sz w:val="20"/>
              </w:rPr>
            </w:pPr>
          </w:p>
        </w:tc>
        <w:tc>
          <w:tcPr>
            <w:tcW w:w="1135" w:type="dxa"/>
            <w:gridSpan w:val="2"/>
          </w:tcPr>
          <w:p w:rsidR="001363CB" w:rsidRPr="00A7353E" w:rsidRDefault="001363CB" w:rsidP="000977EE">
            <w:pPr>
              <w:ind w:left="75" w:right="75"/>
              <w:rPr>
                <w:rFonts w:ascii="ＭＳ ゴシック" w:eastAsia="ＭＳ ゴシック" w:hAnsi="ＭＳ ゴシック"/>
                <w:snapToGrid w:val="0"/>
                <w:sz w:val="20"/>
              </w:rPr>
            </w:pPr>
          </w:p>
        </w:tc>
      </w:tr>
      <w:tr w:rsidR="001363CB" w:rsidRPr="00A7353E" w:rsidTr="00A7353E">
        <w:trPr>
          <w:cantSplit/>
          <w:trHeight w:hRule="exact" w:val="2603"/>
        </w:trPr>
        <w:tc>
          <w:tcPr>
            <w:tcW w:w="1917" w:type="dxa"/>
            <w:vAlign w:val="center"/>
          </w:tcPr>
          <w:p w:rsidR="001363CB" w:rsidRPr="00A7353E" w:rsidRDefault="000977EE" w:rsidP="000977EE">
            <w:pPr>
              <w:ind w:left="75" w:right="75"/>
              <w:jc w:val="center"/>
              <w:rPr>
                <w:rFonts w:ascii="ＭＳ ゴシック" w:eastAsia="ＭＳ ゴシック" w:hAnsi="ＭＳ ゴシック"/>
                <w:snapToGrid w:val="0"/>
                <w:sz w:val="20"/>
              </w:rPr>
            </w:pPr>
            <w:r w:rsidRPr="00A7353E">
              <w:rPr>
                <w:rFonts w:ascii="ＭＳ ゴシック" w:eastAsia="ＭＳ ゴシック" w:hAnsi="ＭＳ ゴシック" w:hint="eastAsia"/>
                <w:snapToGrid w:val="0"/>
                <w:sz w:val="20"/>
              </w:rPr>
              <w:t>結成の目的</w:t>
            </w:r>
            <w:r w:rsidR="001363CB" w:rsidRPr="00A7353E">
              <w:rPr>
                <w:rFonts w:ascii="ＭＳ ゴシック" w:eastAsia="ＭＳ ゴシック" w:hAnsi="ＭＳ ゴシック" w:hint="eastAsia"/>
                <w:snapToGrid w:val="0"/>
                <w:vanish/>
                <w:sz w:val="20"/>
              </w:rPr>
              <w:t>結成の目的</w:t>
            </w:r>
          </w:p>
        </w:tc>
        <w:tc>
          <w:tcPr>
            <w:tcW w:w="6095" w:type="dxa"/>
            <w:gridSpan w:val="5"/>
            <w:vAlign w:val="center"/>
          </w:tcPr>
          <w:p w:rsidR="001363CB" w:rsidRPr="00A7353E" w:rsidRDefault="001363CB" w:rsidP="000977EE">
            <w:pPr>
              <w:ind w:left="235" w:right="75" w:hanging="160"/>
              <w:rPr>
                <w:rFonts w:ascii="ＭＳ ゴシック" w:eastAsia="ＭＳ ゴシック" w:hAnsi="ＭＳ ゴシック"/>
                <w:snapToGrid w:val="0"/>
                <w:sz w:val="20"/>
              </w:rPr>
            </w:pPr>
            <w:r w:rsidRPr="00A7353E">
              <w:rPr>
                <w:rFonts w:ascii="ＭＳ ゴシック" w:eastAsia="ＭＳ ゴシック" w:hAnsi="ＭＳ ゴシック" w:hint="eastAsia"/>
                <w:snapToGrid w:val="0"/>
                <w:sz w:val="20"/>
              </w:rPr>
              <w:t>□　経営力・施工力の強化を目指し上位の発注標準の工事を</w:t>
            </w:r>
            <w:r w:rsidRPr="00A7353E">
              <w:rPr>
                <w:rFonts w:ascii="ＭＳ ゴシック" w:eastAsia="ＭＳ ゴシック" w:hAnsi="ＭＳ ゴシック"/>
                <w:snapToGrid w:val="0"/>
                <w:sz w:val="20"/>
              </w:rPr>
              <w:br/>
            </w:r>
            <w:r w:rsidRPr="00A7353E">
              <w:rPr>
                <w:rFonts w:ascii="ＭＳ ゴシック" w:eastAsia="ＭＳ ゴシック" w:hAnsi="ＭＳ ゴシック" w:hint="eastAsia"/>
                <w:snapToGrid w:val="0"/>
                <w:sz w:val="20"/>
              </w:rPr>
              <w:t>受注しようとするため</w:t>
            </w:r>
          </w:p>
          <w:p w:rsidR="001363CB" w:rsidRPr="00A7353E" w:rsidRDefault="001363CB" w:rsidP="000977EE">
            <w:pPr>
              <w:ind w:left="235" w:right="75" w:hanging="160"/>
              <w:rPr>
                <w:rFonts w:ascii="ＭＳ ゴシック" w:eastAsia="ＭＳ ゴシック" w:hAnsi="ＭＳ ゴシック"/>
                <w:snapToGrid w:val="0"/>
                <w:sz w:val="20"/>
              </w:rPr>
            </w:pPr>
            <w:r w:rsidRPr="00A7353E">
              <w:rPr>
                <w:rFonts w:ascii="ＭＳ ゴシック" w:eastAsia="ＭＳ ゴシック" w:hAnsi="ＭＳ ゴシック" w:hint="eastAsia"/>
                <w:snapToGrid w:val="0"/>
                <w:sz w:val="20"/>
              </w:rPr>
              <w:t>□　事業活動や施工体制の合理化を目指し確実な工事の履行</w:t>
            </w:r>
            <w:r w:rsidRPr="00A7353E">
              <w:rPr>
                <w:rFonts w:ascii="ＭＳ ゴシック" w:eastAsia="ＭＳ ゴシック" w:hAnsi="ＭＳ ゴシック"/>
                <w:snapToGrid w:val="0"/>
                <w:sz w:val="20"/>
              </w:rPr>
              <w:br/>
            </w:r>
            <w:r w:rsidRPr="00A7353E">
              <w:rPr>
                <w:rFonts w:ascii="ＭＳ ゴシック" w:eastAsia="ＭＳ ゴシック" w:hAnsi="ＭＳ ゴシック" w:hint="eastAsia"/>
                <w:snapToGrid w:val="0"/>
                <w:sz w:val="20"/>
              </w:rPr>
              <w:t>や信用を向上させるため</w:t>
            </w:r>
          </w:p>
          <w:p w:rsidR="001363CB" w:rsidRPr="00A7353E" w:rsidRDefault="001363CB" w:rsidP="000977EE">
            <w:pPr>
              <w:ind w:left="75" w:right="75"/>
              <w:rPr>
                <w:rFonts w:ascii="ＭＳ ゴシック" w:eastAsia="ＭＳ ゴシック" w:hAnsi="ＭＳ ゴシック"/>
                <w:snapToGrid w:val="0"/>
                <w:sz w:val="20"/>
              </w:rPr>
            </w:pPr>
            <w:r w:rsidRPr="00A7353E">
              <w:rPr>
                <w:rFonts w:ascii="ＭＳ ゴシック" w:eastAsia="ＭＳ ゴシック" w:hAnsi="ＭＳ ゴシック" w:hint="eastAsia"/>
                <w:snapToGrid w:val="0"/>
                <w:sz w:val="20"/>
              </w:rPr>
              <w:t>□　分担施工（乙型）を行うため</w:t>
            </w:r>
          </w:p>
          <w:p w:rsidR="001363CB" w:rsidRPr="00A7353E" w:rsidRDefault="001363CB" w:rsidP="000977EE">
            <w:pPr>
              <w:ind w:left="75" w:right="75"/>
              <w:rPr>
                <w:rFonts w:ascii="ＭＳ ゴシック" w:eastAsia="ＭＳ ゴシック" w:hAnsi="ＭＳ ゴシック"/>
                <w:snapToGrid w:val="0"/>
                <w:sz w:val="20"/>
              </w:rPr>
            </w:pPr>
            <w:r w:rsidRPr="00A7353E">
              <w:rPr>
                <w:rFonts w:ascii="ＭＳ ゴシック" w:eastAsia="ＭＳ ゴシック" w:hAnsi="ＭＳ ゴシック" w:hint="eastAsia"/>
                <w:snapToGrid w:val="0"/>
                <w:sz w:val="20"/>
              </w:rPr>
              <w:t>□　（その他具体的に記載）</w:t>
            </w:r>
          </w:p>
          <w:p w:rsidR="00F548CB" w:rsidRPr="00A7353E" w:rsidRDefault="00F548CB" w:rsidP="000977EE">
            <w:pPr>
              <w:ind w:left="75" w:right="75"/>
              <w:rPr>
                <w:rFonts w:ascii="ＭＳ ゴシック" w:eastAsia="ＭＳ ゴシック" w:hAnsi="ＭＳ ゴシック"/>
                <w:snapToGrid w:val="0"/>
                <w:sz w:val="20"/>
              </w:rPr>
            </w:pPr>
          </w:p>
          <w:p w:rsidR="00F548CB" w:rsidRPr="00A7353E" w:rsidRDefault="00F548CB" w:rsidP="000977EE">
            <w:pPr>
              <w:ind w:left="75" w:right="75"/>
              <w:rPr>
                <w:rFonts w:ascii="ＭＳ ゴシック" w:eastAsia="ＭＳ ゴシック" w:hAnsi="ＭＳ ゴシック"/>
                <w:snapToGrid w:val="0"/>
                <w:sz w:val="20"/>
              </w:rPr>
            </w:pPr>
          </w:p>
          <w:p w:rsidR="001363CB" w:rsidRPr="00A7353E" w:rsidRDefault="001363CB" w:rsidP="000977EE">
            <w:pPr>
              <w:ind w:left="235" w:right="75" w:hanging="160"/>
              <w:rPr>
                <w:rFonts w:ascii="ＭＳ ゴシック" w:eastAsia="ＭＳ ゴシック" w:hAnsi="ＭＳ ゴシック"/>
                <w:snapToGrid w:val="0"/>
                <w:sz w:val="16"/>
              </w:rPr>
            </w:pPr>
            <w:r w:rsidRPr="00A7353E">
              <w:rPr>
                <w:rFonts w:ascii="ＭＳ ゴシック" w:eastAsia="ＭＳ ゴシック" w:hAnsi="ＭＳ ゴシック" w:hint="eastAsia"/>
                <w:snapToGrid w:val="0"/>
                <w:sz w:val="20"/>
              </w:rPr>
              <w:t>※　□に</w:t>
            </w:r>
            <w:r w:rsidRPr="00A7353E">
              <w:rPr>
                <w:rFonts w:ascii="ＭＳ ゴシック" w:eastAsia="ＭＳ ゴシック" w:hAnsi="ＭＳ ゴシック" w:hint="eastAsia"/>
                <w:b/>
                <w:i/>
                <w:snapToGrid w:val="0"/>
                <w:sz w:val="20"/>
              </w:rPr>
              <w:t>レ</w:t>
            </w:r>
            <w:r w:rsidRPr="00A7353E">
              <w:rPr>
                <w:rFonts w:ascii="ＭＳ ゴシック" w:eastAsia="ＭＳ ゴシック" w:hAnsi="ＭＳ ゴシック" w:hint="eastAsia"/>
                <w:snapToGrid w:val="0"/>
                <w:sz w:val="20"/>
              </w:rPr>
              <w:t>を記入してください。なお、その他の結成目的があれば具体的に記載してください。</w:t>
            </w:r>
          </w:p>
        </w:tc>
      </w:tr>
      <w:tr w:rsidR="001363CB" w:rsidRPr="00A7353E" w:rsidTr="00850880">
        <w:trPr>
          <w:cantSplit/>
          <w:trHeight w:hRule="exact" w:val="713"/>
        </w:trPr>
        <w:tc>
          <w:tcPr>
            <w:tcW w:w="1917" w:type="dxa"/>
            <w:vMerge w:val="restart"/>
            <w:vAlign w:val="center"/>
          </w:tcPr>
          <w:p w:rsidR="000977EE" w:rsidRPr="00A7353E" w:rsidRDefault="000977EE" w:rsidP="000977EE">
            <w:pPr>
              <w:ind w:left="75" w:right="75"/>
              <w:jc w:val="center"/>
              <w:rPr>
                <w:rFonts w:ascii="ＭＳ ゴシック" w:eastAsia="ＭＳ ゴシック" w:hAnsi="ＭＳ ゴシック"/>
                <w:snapToGrid w:val="0"/>
                <w:sz w:val="20"/>
              </w:rPr>
            </w:pPr>
            <w:r w:rsidRPr="00A7353E">
              <w:rPr>
                <w:rFonts w:ascii="ＭＳ ゴシック" w:eastAsia="ＭＳ ゴシック" w:hAnsi="ＭＳ ゴシック" w:hint="eastAsia"/>
                <w:snapToGrid w:val="0"/>
                <w:sz w:val="20"/>
              </w:rPr>
              <w:t>希望する</w:t>
            </w:r>
          </w:p>
          <w:p w:rsidR="001363CB" w:rsidRPr="00A7353E" w:rsidRDefault="000977EE" w:rsidP="000977EE">
            <w:pPr>
              <w:ind w:left="75" w:right="75"/>
              <w:jc w:val="center"/>
              <w:rPr>
                <w:rFonts w:ascii="ＭＳ ゴシック" w:eastAsia="ＭＳ ゴシック" w:hAnsi="ＭＳ ゴシック"/>
                <w:snapToGrid w:val="0"/>
                <w:sz w:val="16"/>
              </w:rPr>
            </w:pPr>
            <w:r w:rsidRPr="00A7353E">
              <w:rPr>
                <w:rFonts w:ascii="ＭＳ ゴシック" w:eastAsia="ＭＳ ゴシック" w:hAnsi="ＭＳ ゴシック" w:hint="eastAsia"/>
                <w:snapToGrid w:val="0"/>
                <w:sz w:val="20"/>
              </w:rPr>
              <w:t>資格の種類</w:t>
            </w:r>
            <w:r w:rsidR="001363CB" w:rsidRPr="00A7353E">
              <w:rPr>
                <w:rFonts w:ascii="ＭＳ ゴシック" w:eastAsia="ＭＳ ゴシック" w:hAnsi="ＭＳ ゴシック" w:hint="eastAsia"/>
                <w:snapToGrid w:val="0"/>
                <w:vanish/>
                <w:sz w:val="16"/>
              </w:rPr>
              <w:t>希望する資格の種類</w:t>
            </w:r>
          </w:p>
        </w:tc>
        <w:tc>
          <w:tcPr>
            <w:tcW w:w="141" w:type="dxa"/>
            <w:tcBorders>
              <w:bottom w:val="nil"/>
              <w:right w:val="nil"/>
            </w:tcBorders>
          </w:tcPr>
          <w:p w:rsidR="001363CB" w:rsidRPr="00A7353E" w:rsidRDefault="001363CB">
            <w:pPr>
              <w:spacing w:line="180" w:lineRule="exact"/>
              <w:ind w:left="75" w:right="75"/>
              <w:rPr>
                <w:rFonts w:ascii="ＭＳ ゴシック" w:eastAsia="ＭＳ ゴシック" w:hAnsi="ＭＳ ゴシック"/>
                <w:snapToGrid w:val="0"/>
                <w:sz w:val="16"/>
              </w:rPr>
            </w:pPr>
          </w:p>
        </w:tc>
        <w:tc>
          <w:tcPr>
            <w:tcW w:w="5639" w:type="dxa"/>
            <w:gridSpan w:val="3"/>
            <w:tcBorders>
              <w:left w:val="nil"/>
              <w:right w:val="nil"/>
            </w:tcBorders>
            <w:vAlign w:val="center"/>
          </w:tcPr>
          <w:p w:rsidR="001363CB" w:rsidRPr="00A7353E" w:rsidRDefault="004446C3" w:rsidP="000977EE">
            <w:pPr>
              <w:ind w:left="75" w:right="75"/>
              <w:jc w:val="center"/>
              <w:rPr>
                <w:rFonts w:ascii="ＭＳ ゴシック" w:eastAsia="ＭＳ ゴシック" w:hAnsi="ＭＳ ゴシック"/>
                <w:snapToGrid w:val="0"/>
                <w:sz w:val="16"/>
              </w:rPr>
            </w:pPr>
            <w:r w:rsidRPr="00A7353E">
              <w:rPr>
                <w:rFonts w:ascii="ＭＳ ゴシック" w:eastAsia="ＭＳ ゴシック" w:hAnsi="ＭＳ ゴシック" w:hint="eastAsia"/>
                <w:snapToGrid w:val="0"/>
                <w:sz w:val="20"/>
              </w:rPr>
              <w:t>工事</w:t>
            </w:r>
          </w:p>
        </w:tc>
        <w:tc>
          <w:tcPr>
            <w:tcW w:w="315" w:type="dxa"/>
            <w:tcBorders>
              <w:left w:val="nil"/>
              <w:bottom w:val="nil"/>
            </w:tcBorders>
          </w:tcPr>
          <w:p w:rsidR="001363CB" w:rsidRPr="00A7353E" w:rsidRDefault="001363CB">
            <w:pPr>
              <w:spacing w:line="180" w:lineRule="exact"/>
              <w:ind w:left="75" w:right="75"/>
              <w:rPr>
                <w:rFonts w:ascii="ＭＳ ゴシック" w:eastAsia="ＭＳ ゴシック" w:hAnsi="ＭＳ ゴシック"/>
                <w:snapToGrid w:val="0"/>
                <w:sz w:val="16"/>
              </w:rPr>
            </w:pPr>
          </w:p>
        </w:tc>
      </w:tr>
      <w:tr w:rsidR="001363CB" w:rsidRPr="00A7353E" w:rsidTr="00850880">
        <w:trPr>
          <w:cantSplit/>
          <w:trHeight w:hRule="exact" w:val="707"/>
        </w:trPr>
        <w:tc>
          <w:tcPr>
            <w:tcW w:w="1917" w:type="dxa"/>
            <w:vMerge/>
          </w:tcPr>
          <w:p w:rsidR="001363CB" w:rsidRPr="00A7353E" w:rsidRDefault="001363CB">
            <w:pPr>
              <w:spacing w:line="180" w:lineRule="exact"/>
              <w:ind w:left="75" w:right="75"/>
              <w:rPr>
                <w:rFonts w:ascii="ＭＳ ゴシック" w:eastAsia="ＭＳ ゴシック" w:hAnsi="ＭＳ ゴシック"/>
                <w:snapToGrid w:val="0"/>
                <w:sz w:val="16"/>
              </w:rPr>
            </w:pPr>
          </w:p>
        </w:tc>
        <w:tc>
          <w:tcPr>
            <w:tcW w:w="6095" w:type="dxa"/>
            <w:gridSpan w:val="5"/>
            <w:tcBorders>
              <w:top w:val="nil"/>
            </w:tcBorders>
            <w:vAlign w:val="center"/>
          </w:tcPr>
          <w:p w:rsidR="001363CB" w:rsidRPr="00850880" w:rsidRDefault="001363CB" w:rsidP="00850880">
            <w:pPr>
              <w:spacing w:before="60"/>
              <w:ind w:left="75" w:right="75"/>
              <w:rPr>
                <w:rFonts w:ascii="ＭＳ ゴシック" w:eastAsia="ＭＳ ゴシック" w:hAnsi="ＭＳ ゴシック"/>
                <w:snapToGrid w:val="0"/>
                <w:sz w:val="16"/>
              </w:rPr>
            </w:pPr>
            <w:r w:rsidRPr="00850880">
              <w:rPr>
                <w:rFonts w:ascii="ＭＳ ゴシック" w:eastAsia="ＭＳ ゴシック" w:hAnsi="ＭＳ ゴシック" w:hint="eastAsia"/>
                <w:snapToGrid w:val="0"/>
                <w:sz w:val="16"/>
              </w:rPr>
              <w:t xml:space="preserve">　</w:t>
            </w:r>
            <w:r w:rsidR="004446C3" w:rsidRPr="000113DA">
              <w:rPr>
                <w:rFonts w:ascii="ＭＳ ゴシック" w:eastAsia="ＭＳ ゴシック" w:hAnsi="ＭＳ ゴシック" w:hint="eastAsia"/>
                <w:snapToGrid w:val="0"/>
                <w:sz w:val="18"/>
              </w:rPr>
              <w:t>※乙型の場合は、各構成員が分担する工事の資格を記入してください。</w:t>
            </w:r>
          </w:p>
        </w:tc>
      </w:tr>
      <w:tr w:rsidR="00EC28C4" w:rsidRPr="00A7353E" w:rsidTr="00A7353E">
        <w:trPr>
          <w:cantSplit/>
          <w:trHeight w:hRule="exact" w:val="1397"/>
        </w:trPr>
        <w:tc>
          <w:tcPr>
            <w:tcW w:w="1917" w:type="dxa"/>
            <w:vMerge w:val="restart"/>
            <w:vAlign w:val="center"/>
          </w:tcPr>
          <w:p w:rsidR="00EC28C4" w:rsidRPr="00A7353E" w:rsidRDefault="000977EE" w:rsidP="000977EE">
            <w:pPr>
              <w:ind w:left="75" w:right="75"/>
              <w:jc w:val="center"/>
              <w:rPr>
                <w:rFonts w:ascii="ＭＳ ゴシック" w:eastAsia="ＭＳ ゴシック" w:hAnsi="ＭＳ ゴシック"/>
                <w:snapToGrid w:val="0"/>
                <w:sz w:val="16"/>
              </w:rPr>
            </w:pPr>
            <w:r w:rsidRPr="00A7353E">
              <w:rPr>
                <w:rFonts w:ascii="ＭＳ ゴシック" w:eastAsia="ＭＳ ゴシック" w:hAnsi="ＭＳ ゴシック" w:hint="eastAsia"/>
                <w:snapToGrid w:val="0"/>
                <w:sz w:val="20"/>
              </w:rPr>
              <w:t>登録</w:t>
            </w:r>
            <w:r w:rsidR="00EC28C4" w:rsidRPr="00A7353E">
              <w:rPr>
                <w:rFonts w:ascii="ＭＳ ゴシック" w:eastAsia="ＭＳ ゴシック" w:hAnsi="ＭＳ ゴシック" w:hint="eastAsia"/>
                <w:snapToGrid w:val="0"/>
                <w:sz w:val="20"/>
              </w:rPr>
              <w:t>地域</w:t>
            </w:r>
          </w:p>
        </w:tc>
        <w:tc>
          <w:tcPr>
            <w:tcW w:w="6095" w:type="dxa"/>
            <w:gridSpan w:val="5"/>
            <w:tcBorders>
              <w:top w:val="nil"/>
              <w:bottom w:val="nil"/>
            </w:tcBorders>
            <w:vAlign w:val="center"/>
          </w:tcPr>
          <w:p w:rsidR="00EC28C4" w:rsidRPr="00A7353E" w:rsidRDefault="00EC28C4" w:rsidP="00F23D50">
            <w:pPr>
              <w:spacing w:line="180" w:lineRule="exact"/>
              <w:ind w:left="75" w:right="75"/>
              <w:rPr>
                <w:rFonts w:ascii="ＭＳ ゴシック" w:eastAsia="ＭＳ ゴシック" w:hAnsi="ＭＳ ゴシック"/>
                <w:snapToGrid w:val="0"/>
                <w:sz w:val="16"/>
              </w:rPr>
            </w:pP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397"/>
              <w:gridCol w:w="397"/>
              <w:gridCol w:w="397"/>
              <w:gridCol w:w="397"/>
              <w:gridCol w:w="397"/>
              <w:gridCol w:w="397"/>
              <w:gridCol w:w="397"/>
              <w:gridCol w:w="397"/>
              <w:gridCol w:w="397"/>
              <w:gridCol w:w="510"/>
              <w:gridCol w:w="482"/>
              <w:gridCol w:w="425"/>
              <w:gridCol w:w="425"/>
            </w:tblGrid>
            <w:tr w:rsidR="00C20C89" w:rsidRPr="00A7353E" w:rsidTr="00C20C89">
              <w:trPr>
                <w:cantSplit/>
              </w:trPr>
              <w:tc>
                <w:tcPr>
                  <w:tcW w:w="2779" w:type="dxa"/>
                  <w:gridSpan w:val="7"/>
                  <w:shd w:val="clear" w:color="auto" w:fill="auto"/>
                  <w:vAlign w:val="center"/>
                </w:tcPr>
                <w:p w:rsidR="00C20C89" w:rsidRPr="00A7353E" w:rsidRDefault="00C20C89" w:rsidP="002F50E9">
                  <w:pPr>
                    <w:spacing w:line="180" w:lineRule="exact"/>
                    <w:ind w:left="75" w:right="50"/>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苫小牧支所</w:t>
                  </w:r>
                </w:p>
              </w:tc>
              <w:tc>
                <w:tcPr>
                  <w:tcW w:w="397" w:type="dxa"/>
                  <w:shd w:val="clear" w:color="auto" w:fill="auto"/>
                  <w:vAlign w:val="center"/>
                </w:tcPr>
                <w:p w:rsidR="00C20C89" w:rsidRPr="00A7353E" w:rsidRDefault="00C20C89" w:rsidP="00C20C89">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旭川</w:t>
                  </w:r>
                </w:p>
                <w:p w:rsidR="00C20C89" w:rsidRPr="00A7353E" w:rsidRDefault="00C20C89" w:rsidP="00C20C89">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支所</w:t>
                  </w:r>
                </w:p>
              </w:tc>
              <w:tc>
                <w:tcPr>
                  <w:tcW w:w="397" w:type="dxa"/>
                  <w:shd w:val="clear" w:color="auto" w:fill="auto"/>
                </w:tcPr>
                <w:p w:rsidR="00C20C89" w:rsidRPr="00A7353E" w:rsidRDefault="00C20C89" w:rsidP="002F50E9">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帯広</w:t>
                  </w:r>
                </w:p>
                <w:p w:rsidR="00C20C89" w:rsidRPr="00A7353E" w:rsidRDefault="00C20C89" w:rsidP="002F50E9">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支所</w:t>
                  </w:r>
                </w:p>
              </w:tc>
              <w:tc>
                <w:tcPr>
                  <w:tcW w:w="397" w:type="dxa"/>
                  <w:shd w:val="clear" w:color="auto" w:fill="auto"/>
                </w:tcPr>
                <w:p w:rsidR="00C20C89" w:rsidRPr="00A7353E" w:rsidRDefault="00C20C89" w:rsidP="002F50E9">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釧路</w:t>
                  </w:r>
                </w:p>
                <w:p w:rsidR="00C20C89" w:rsidRPr="00A7353E" w:rsidRDefault="00C20C89" w:rsidP="002F50E9">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支所</w:t>
                  </w:r>
                </w:p>
              </w:tc>
              <w:tc>
                <w:tcPr>
                  <w:tcW w:w="510" w:type="dxa"/>
                  <w:shd w:val="clear" w:color="auto" w:fill="auto"/>
                </w:tcPr>
                <w:p w:rsidR="00C20C89" w:rsidRPr="00A7353E" w:rsidRDefault="00C20C89" w:rsidP="002F50E9">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中標津</w:t>
                  </w:r>
                </w:p>
                <w:p w:rsidR="00C20C89" w:rsidRPr="00A7353E" w:rsidRDefault="00C20C89" w:rsidP="002F50E9">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支所</w:t>
                  </w:r>
                </w:p>
              </w:tc>
              <w:tc>
                <w:tcPr>
                  <w:tcW w:w="482" w:type="dxa"/>
                  <w:shd w:val="clear" w:color="auto" w:fill="auto"/>
                </w:tcPr>
                <w:p w:rsidR="00C20C89" w:rsidRPr="00A7353E" w:rsidRDefault="00C20C89" w:rsidP="002F50E9">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北見</w:t>
                  </w:r>
                </w:p>
                <w:p w:rsidR="00C20C89" w:rsidRPr="00A7353E" w:rsidRDefault="00C20C89" w:rsidP="002F50E9">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支所</w:t>
                  </w:r>
                </w:p>
              </w:tc>
              <w:tc>
                <w:tcPr>
                  <w:tcW w:w="850" w:type="dxa"/>
                  <w:gridSpan w:val="2"/>
                  <w:shd w:val="clear" w:color="auto" w:fill="auto"/>
                  <w:vAlign w:val="center"/>
                </w:tcPr>
                <w:p w:rsidR="00C20C89" w:rsidRPr="00A7353E" w:rsidRDefault="00C20C89" w:rsidP="002F50E9">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稚内支所</w:t>
                  </w:r>
                </w:p>
              </w:tc>
            </w:tr>
            <w:tr w:rsidR="00EC28C4" w:rsidRPr="00A7353E" w:rsidTr="00C20C89">
              <w:tc>
                <w:tcPr>
                  <w:tcW w:w="397" w:type="dxa"/>
                  <w:shd w:val="clear" w:color="auto" w:fill="auto"/>
                </w:tcPr>
                <w:p w:rsidR="00EC28C4" w:rsidRPr="00A7353E" w:rsidRDefault="00C20C89" w:rsidP="002F50E9">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石狩</w:t>
                  </w:r>
                </w:p>
              </w:tc>
              <w:tc>
                <w:tcPr>
                  <w:tcW w:w="397" w:type="dxa"/>
                  <w:shd w:val="clear" w:color="auto" w:fill="auto"/>
                </w:tcPr>
                <w:p w:rsidR="00EC28C4" w:rsidRPr="00A7353E" w:rsidRDefault="00C20C89" w:rsidP="002F50E9">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空知</w:t>
                  </w:r>
                </w:p>
              </w:tc>
              <w:tc>
                <w:tcPr>
                  <w:tcW w:w="397" w:type="dxa"/>
                  <w:shd w:val="clear" w:color="auto" w:fill="auto"/>
                </w:tcPr>
                <w:p w:rsidR="00EC28C4" w:rsidRPr="00A7353E" w:rsidRDefault="00C20C89" w:rsidP="002F50E9">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後志</w:t>
                  </w:r>
                </w:p>
              </w:tc>
              <w:tc>
                <w:tcPr>
                  <w:tcW w:w="397" w:type="dxa"/>
                  <w:shd w:val="clear" w:color="auto" w:fill="auto"/>
                </w:tcPr>
                <w:p w:rsidR="00EC28C4" w:rsidRPr="00A7353E" w:rsidRDefault="00C20C89" w:rsidP="002F50E9">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胆振</w:t>
                  </w:r>
                </w:p>
              </w:tc>
              <w:tc>
                <w:tcPr>
                  <w:tcW w:w="397" w:type="dxa"/>
                  <w:shd w:val="clear" w:color="auto" w:fill="auto"/>
                </w:tcPr>
                <w:p w:rsidR="00EC28C4" w:rsidRPr="00A7353E" w:rsidRDefault="00C20C89" w:rsidP="002F50E9">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日高</w:t>
                  </w:r>
                </w:p>
              </w:tc>
              <w:tc>
                <w:tcPr>
                  <w:tcW w:w="397" w:type="dxa"/>
                  <w:shd w:val="clear" w:color="auto" w:fill="auto"/>
                </w:tcPr>
                <w:p w:rsidR="00EC28C4" w:rsidRPr="00A7353E" w:rsidRDefault="00C20C89" w:rsidP="002F50E9">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渡島</w:t>
                  </w:r>
                </w:p>
              </w:tc>
              <w:tc>
                <w:tcPr>
                  <w:tcW w:w="397" w:type="dxa"/>
                  <w:shd w:val="clear" w:color="auto" w:fill="auto"/>
                </w:tcPr>
                <w:p w:rsidR="00EC28C4" w:rsidRPr="00A7353E" w:rsidRDefault="00C20C89" w:rsidP="002F50E9">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檜山</w:t>
                  </w:r>
                </w:p>
              </w:tc>
              <w:tc>
                <w:tcPr>
                  <w:tcW w:w="397" w:type="dxa"/>
                  <w:shd w:val="clear" w:color="auto" w:fill="auto"/>
                </w:tcPr>
                <w:p w:rsidR="00EC28C4" w:rsidRPr="00A7353E" w:rsidRDefault="00C20C89" w:rsidP="002F50E9">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上川</w:t>
                  </w:r>
                </w:p>
              </w:tc>
              <w:tc>
                <w:tcPr>
                  <w:tcW w:w="397" w:type="dxa"/>
                  <w:shd w:val="clear" w:color="auto" w:fill="auto"/>
                </w:tcPr>
                <w:p w:rsidR="00EC28C4" w:rsidRPr="00A7353E" w:rsidRDefault="00EC28C4" w:rsidP="002F50E9">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十勝</w:t>
                  </w:r>
                </w:p>
              </w:tc>
              <w:tc>
                <w:tcPr>
                  <w:tcW w:w="397" w:type="dxa"/>
                  <w:shd w:val="clear" w:color="auto" w:fill="auto"/>
                </w:tcPr>
                <w:p w:rsidR="00EC28C4" w:rsidRPr="00A7353E" w:rsidRDefault="00EC28C4" w:rsidP="002F50E9">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釧路</w:t>
                  </w:r>
                </w:p>
              </w:tc>
              <w:tc>
                <w:tcPr>
                  <w:tcW w:w="510" w:type="dxa"/>
                  <w:shd w:val="clear" w:color="auto" w:fill="auto"/>
                </w:tcPr>
                <w:p w:rsidR="00EC28C4" w:rsidRPr="00A7353E" w:rsidRDefault="00EC28C4" w:rsidP="002F50E9">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根室</w:t>
                  </w:r>
                </w:p>
              </w:tc>
              <w:tc>
                <w:tcPr>
                  <w:tcW w:w="482" w:type="dxa"/>
                  <w:shd w:val="clear" w:color="auto" w:fill="auto"/>
                </w:tcPr>
                <w:p w:rsidR="00EC28C4" w:rsidRPr="00A7353E" w:rsidRDefault="00C20C89" w:rsidP="002F50E9">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ｵﾎｰﾂｸ</w:t>
                  </w:r>
                </w:p>
              </w:tc>
              <w:tc>
                <w:tcPr>
                  <w:tcW w:w="425" w:type="dxa"/>
                  <w:shd w:val="clear" w:color="auto" w:fill="auto"/>
                </w:tcPr>
                <w:p w:rsidR="00EC28C4" w:rsidRPr="00A7353E" w:rsidRDefault="00EC28C4" w:rsidP="002F50E9">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留萌</w:t>
                  </w:r>
                </w:p>
              </w:tc>
              <w:tc>
                <w:tcPr>
                  <w:tcW w:w="425" w:type="dxa"/>
                  <w:shd w:val="clear" w:color="auto" w:fill="auto"/>
                </w:tcPr>
                <w:p w:rsidR="00EC28C4" w:rsidRPr="00A7353E" w:rsidRDefault="00EC28C4" w:rsidP="002F50E9">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宗谷</w:t>
                  </w:r>
                </w:p>
              </w:tc>
            </w:tr>
            <w:tr w:rsidR="00E4396E" w:rsidRPr="00A7353E" w:rsidTr="000977EE">
              <w:trPr>
                <w:trHeight w:val="441"/>
              </w:trPr>
              <w:tc>
                <w:tcPr>
                  <w:tcW w:w="397" w:type="dxa"/>
                  <w:shd w:val="clear" w:color="auto" w:fill="auto"/>
                  <w:vAlign w:val="center"/>
                </w:tcPr>
                <w:p w:rsidR="00E4396E" w:rsidRPr="00A7353E" w:rsidRDefault="00E4396E" w:rsidP="00E4396E">
                  <w:pPr>
                    <w:ind w:right="50"/>
                    <w:rPr>
                      <w:rFonts w:ascii="ＭＳ ゴシック" w:eastAsia="ＭＳ ゴシック" w:hAnsi="ＭＳ ゴシック"/>
                      <w:snapToGrid w:val="0"/>
                      <w:sz w:val="20"/>
                    </w:rPr>
                  </w:pPr>
                </w:p>
              </w:tc>
              <w:tc>
                <w:tcPr>
                  <w:tcW w:w="397" w:type="dxa"/>
                  <w:shd w:val="clear" w:color="auto" w:fill="auto"/>
                  <w:vAlign w:val="center"/>
                </w:tcPr>
                <w:p w:rsidR="00E4396E" w:rsidRPr="00A7353E" w:rsidRDefault="00E4396E" w:rsidP="00E4396E">
                  <w:pPr>
                    <w:ind w:right="50"/>
                    <w:rPr>
                      <w:rFonts w:ascii="ＭＳ ゴシック" w:eastAsia="ＭＳ ゴシック" w:hAnsi="ＭＳ ゴシック"/>
                      <w:snapToGrid w:val="0"/>
                      <w:sz w:val="20"/>
                    </w:rPr>
                  </w:pPr>
                </w:p>
              </w:tc>
              <w:tc>
                <w:tcPr>
                  <w:tcW w:w="397" w:type="dxa"/>
                  <w:shd w:val="clear" w:color="auto" w:fill="auto"/>
                  <w:vAlign w:val="center"/>
                </w:tcPr>
                <w:p w:rsidR="00E4396E" w:rsidRPr="00A7353E" w:rsidRDefault="00E4396E" w:rsidP="00E4396E">
                  <w:pPr>
                    <w:ind w:right="50"/>
                    <w:rPr>
                      <w:rFonts w:ascii="ＭＳ ゴシック" w:eastAsia="ＭＳ ゴシック" w:hAnsi="ＭＳ ゴシック"/>
                      <w:snapToGrid w:val="0"/>
                      <w:sz w:val="20"/>
                    </w:rPr>
                  </w:pPr>
                </w:p>
              </w:tc>
              <w:tc>
                <w:tcPr>
                  <w:tcW w:w="397" w:type="dxa"/>
                  <w:shd w:val="clear" w:color="auto" w:fill="auto"/>
                  <w:vAlign w:val="center"/>
                </w:tcPr>
                <w:p w:rsidR="00E4396E" w:rsidRPr="00A7353E" w:rsidRDefault="00E4396E" w:rsidP="00E4396E">
                  <w:pPr>
                    <w:ind w:right="50"/>
                    <w:rPr>
                      <w:rFonts w:ascii="ＭＳ ゴシック" w:eastAsia="ＭＳ ゴシック" w:hAnsi="ＭＳ ゴシック"/>
                      <w:snapToGrid w:val="0"/>
                      <w:sz w:val="20"/>
                    </w:rPr>
                  </w:pPr>
                </w:p>
              </w:tc>
              <w:tc>
                <w:tcPr>
                  <w:tcW w:w="397" w:type="dxa"/>
                  <w:shd w:val="clear" w:color="auto" w:fill="auto"/>
                  <w:vAlign w:val="center"/>
                </w:tcPr>
                <w:p w:rsidR="00E4396E" w:rsidRPr="00A7353E" w:rsidRDefault="00E4396E" w:rsidP="00E4396E">
                  <w:pPr>
                    <w:ind w:right="50"/>
                    <w:rPr>
                      <w:rFonts w:ascii="ＭＳ ゴシック" w:eastAsia="ＭＳ ゴシック" w:hAnsi="ＭＳ ゴシック"/>
                      <w:snapToGrid w:val="0"/>
                      <w:sz w:val="20"/>
                    </w:rPr>
                  </w:pPr>
                </w:p>
              </w:tc>
              <w:tc>
                <w:tcPr>
                  <w:tcW w:w="397" w:type="dxa"/>
                  <w:shd w:val="clear" w:color="auto" w:fill="auto"/>
                  <w:vAlign w:val="center"/>
                </w:tcPr>
                <w:p w:rsidR="00E4396E" w:rsidRPr="00A7353E" w:rsidRDefault="00E4396E" w:rsidP="00E4396E">
                  <w:pPr>
                    <w:ind w:right="50"/>
                    <w:rPr>
                      <w:rFonts w:ascii="ＭＳ ゴシック" w:eastAsia="ＭＳ ゴシック" w:hAnsi="ＭＳ ゴシック"/>
                      <w:snapToGrid w:val="0"/>
                      <w:sz w:val="20"/>
                    </w:rPr>
                  </w:pPr>
                </w:p>
              </w:tc>
              <w:tc>
                <w:tcPr>
                  <w:tcW w:w="397" w:type="dxa"/>
                  <w:shd w:val="clear" w:color="auto" w:fill="auto"/>
                  <w:vAlign w:val="center"/>
                </w:tcPr>
                <w:p w:rsidR="00E4396E" w:rsidRPr="00A7353E" w:rsidRDefault="00E4396E" w:rsidP="00E4396E">
                  <w:pPr>
                    <w:ind w:right="50"/>
                    <w:rPr>
                      <w:rFonts w:ascii="ＭＳ ゴシック" w:eastAsia="ＭＳ ゴシック" w:hAnsi="ＭＳ ゴシック"/>
                      <w:snapToGrid w:val="0"/>
                      <w:sz w:val="20"/>
                    </w:rPr>
                  </w:pPr>
                </w:p>
              </w:tc>
              <w:tc>
                <w:tcPr>
                  <w:tcW w:w="397" w:type="dxa"/>
                  <w:shd w:val="clear" w:color="auto" w:fill="auto"/>
                  <w:vAlign w:val="center"/>
                </w:tcPr>
                <w:p w:rsidR="00E4396E" w:rsidRPr="00A7353E" w:rsidRDefault="00E4396E" w:rsidP="00E4396E">
                  <w:pPr>
                    <w:ind w:right="50"/>
                    <w:rPr>
                      <w:rFonts w:ascii="ＭＳ ゴシック" w:eastAsia="ＭＳ ゴシック" w:hAnsi="ＭＳ ゴシック"/>
                      <w:snapToGrid w:val="0"/>
                      <w:sz w:val="20"/>
                    </w:rPr>
                  </w:pPr>
                </w:p>
              </w:tc>
              <w:tc>
                <w:tcPr>
                  <w:tcW w:w="397" w:type="dxa"/>
                  <w:shd w:val="clear" w:color="auto" w:fill="auto"/>
                  <w:vAlign w:val="center"/>
                </w:tcPr>
                <w:p w:rsidR="00E4396E" w:rsidRPr="00A7353E" w:rsidRDefault="00E4396E" w:rsidP="00E4396E">
                  <w:pPr>
                    <w:ind w:right="50"/>
                    <w:rPr>
                      <w:rFonts w:ascii="ＭＳ ゴシック" w:eastAsia="ＭＳ ゴシック" w:hAnsi="ＭＳ ゴシック"/>
                      <w:snapToGrid w:val="0"/>
                      <w:sz w:val="20"/>
                    </w:rPr>
                  </w:pPr>
                </w:p>
              </w:tc>
              <w:tc>
                <w:tcPr>
                  <w:tcW w:w="397" w:type="dxa"/>
                  <w:shd w:val="clear" w:color="auto" w:fill="auto"/>
                  <w:vAlign w:val="center"/>
                </w:tcPr>
                <w:p w:rsidR="00E4396E" w:rsidRPr="00A7353E" w:rsidRDefault="00E4396E" w:rsidP="00E4396E">
                  <w:pPr>
                    <w:ind w:right="50"/>
                    <w:rPr>
                      <w:rFonts w:ascii="ＭＳ ゴシック" w:eastAsia="ＭＳ ゴシック" w:hAnsi="ＭＳ ゴシック"/>
                      <w:snapToGrid w:val="0"/>
                      <w:sz w:val="20"/>
                    </w:rPr>
                  </w:pPr>
                </w:p>
              </w:tc>
              <w:tc>
                <w:tcPr>
                  <w:tcW w:w="510" w:type="dxa"/>
                  <w:shd w:val="clear" w:color="auto" w:fill="auto"/>
                  <w:vAlign w:val="center"/>
                </w:tcPr>
                <w:p w:rsidR="00E4396E" w:rsidRPr="00A7353E" w:rsidRDefault="00E4396E" w:rsidP="00E4396E">
                  <w:pPr>
                    <w:ind w:right="50"/>
                    <w:rPr>
                      <w:rFonts w:ascii="ＭＳ ゴシック" w:eastAsia="ＭＳ ゴシック" w:hAnsi="ＭＳ ゴシック"/>
                      <w:snapToGrid w:val="0"/>
                      <w:sz w:val="20"/>
                    </w:rPr>
                  </w:pPr>
                </w:p>
              </w:tc>
              <w:tc>
                <w:tcPr>
                  <w:tcW w:w="482" w:type="dxa"/>
                  <w:shd w:val="clear" w:color="auto" w:fill="auto"/>
                  <w:vAlign w:val="center"/>
                </w:tcPr>
                <w:p w:rsidR="00E4396E" w:rsidRPr="00A7353E" w:rsidRDefault="00E4396E" w:rsidP="00E4396E">
                  <w:pPr>
                    <w:ind w:right="50"/>
                    <w:rPr>
                      <w:rFonts w:ascii="ＭＳ ゴシック" w:eastAsia="ＭＳ ゴシック" w:hAnsi="ＭＳ ゴシック"/>
                      <w:snapToGrid w:val="0"/>
                      <w:sz w:val="20"/>
                    </w:rPr>
                  </w:pPr>
                </w:p>
              </w:tc>
              <w:tc>
                <w:tcPr>
                  <w:tcW w:w="425" w:type="dxa"/>
                  <w:shd w:val="clear" w:color="auto" w:fill="auto"/>
                  <w:vAlign w:val="center"/>
                </w:tcPr>
                <w:p w:rsidR="00E4396E" w:rsidRPr="00A7353E" w:rsidRDefault="00E4396E" w:rsidP="00E4396E">
                  <w:pPr>
                    <w:ind w:right="50"/>
                    <w:rPr>
                      <w:rFonts w:ascii="ＭＳ ゴシック" w:eastAsia="ＭＳ ゴシック" w:hAnsi="ＭＳ ゴシック"/>
                      <w:snapToGrid w:val="0"/>
                      <w:sz w:val="20"/>
                    </w:rPr>
                  </w:pPr>
                </w:p>
              </w:tc>
              <w:tc>
                <w:tcPr>
                  <w:tcW w:w="425" w:type="dxa"/>
                  <w:shd w:val="clear" w:color="auto" w:fill="auto"/>
                  <w:vAlign w:val="center"/>
                </w:tcPr>
                <w:p w:rsidR="00E4396E" w:rsidRPr="00A7353E" w:rsidRDefault="00E4396E" w:rsidP="00E4396E">
                  <w:pPr>
                    <w:ind w:right="50"/>
                    <w:rPr>
                      <w:rFonts w:ascii="ＭＳ ゴシック" w:eastAsia="ＭＳ ゴシック" w:hAnsi="ＭＳ ゴシック"/>
                      <w:snapToGrid w:val="0"/>
                      <w:sz w:val="20"/>
                    </w:rPr>
                  </w:pPr>
                </w:p>
              </w:tc>
            </w:tr>
          </w:tbl>
          <w:p w:rsidR="00EC28C4" w:rsidRPr="00A7353E" w:rsidRDefault="00EC28C4" w:rsidP="00EC28C4">
            <w:pPr>
              <w:spacing w:line="180" w:lineRule="exact"/>
              <w:ind w:left="75" w:right="75"/>
              <w:rPr>
                <w:rFonts w:ascii="ＭＳ ゴシック" w:eastAsia="ＭＳ ゴシック" w:hAnsi="ＭＳ ゴシック"/>
                <w:snapToGrid w:val="0"/>
                <w:sz w:val="16"/>
              </w:rPr>
            </w:pPr>
          </w:p>
        </w:tc>
      </w:tr>
      <w:tr w:rsidR="00EC28C4" w:rsidRPr="00A7353E" w:rsidTr="00A7353E">
        <w:trPr>
          <w:cantSplit/>
          <w:trHeight w:hRule="exact" w:val="567"/>
        </w:trPr>
        <w:tc>
          <w:tcPr>
            <w:tcW w:w="1917" w:type="dxa"/>
            <w:vMerge/>
          </w:tcPr>
          <w:p w:rsidR="00EC28C4" w:rsidRPr="00A7353E" w:rsidRDefault="00EC28C4">
            <w:pPr>
              <w:spacing w:line="180" w:lineRule="exact"/>
              <w:ind w:left="75" w:right="75"/>
              <w:rPr>
                <w:rFonts w:ascii="ＭＳ ゴシック" w:eastAsia="ＭＳ ゴシック" w:hAnsi="ＭＳ ゴシック"/>
                <w:snapToGrid w:val="0"/>
                <w:sz w:val="16"/>
              </w:rPr>
            </w:pPr>
          </w:p>
        </w:tc>
        <w:tc>
          <w:tcPr>
            <w:tcW w:w="6095" w:type="dxa"/>
            <w:gridSpan w:val="5"/>
            <w:tcBorders>
              <w:top w:val="nil"/>
            </w:tcBorders>
            <w:vAlign w:val="center"/>
          </w:tcPr>
          <w:p w:rsidR="00EC28C4" w:rsidRPr="00A7353E" w:rsidRDefault="004446C3" w:rsidP="004446C3">
            <w:pPr>
              <w:spacing w:line="180" w:lineRule="exact"/>
              <w:ind w:right="50" w:firstLineChars="100" w:firstLine="160"/>
              <w:rPr>
                <w:rFonts w:ascii="ＭＳ ゴシック" w:eastAsia="ＭＳ ゴシック" w:hAnsi="ＭＳ ゴシック"/>
                <w:snapToGrid w:val="0"/>
                <w:sz w:val="16"/>
              </w:rPr>
            </w:pPr>
            <w:r w:rsidRPr="00A7353E">
              <w:rPr>
                <w:rFonts w:ascii="ＭＳ ゴシック" w:eastAsia="ＭＳ ゴシック" w:hAnsi="ＭＳ ゴシック" w:hint="eastAsia"/>
                <w:snapToGrid w:val="0"/>
                <w:sz w:val="16"/>
              </w:rPr>
              <w:t>※</w:t>
            </w:r>
            <w:r w:rsidR="00EC28C4" w:rsidRPr="00A7353E">
              <w:rPr>
                <w:rFonts w:ascii="ＭＳ ゴシック" w:eastAsia="ＭＳ ゴシック" w:hAnsi="ＭＳ ゴシック" w:hint="eastAsia"/>
                <w:snapToGrid w:val="0"/>
                <w:sz w:val="16"/>
              </w:rPr>
              <w:t>契約履行が可能な地域を所管する主な発注支所です。</w:t>
            </w:r>
          </w:p>
          <w:p w:rsidR="00EC28C4" w:rsidRPr="00A7353E" w:rsidRDefault="004446C3" w:rsidP="004446C3">
            <w:pPr>
              <w:spacing w:line="180" w:lineRule="exact"/>
              <w:ind w:right="75" w:firstLineChars="100" w:firstLine="160"/>
              <w:rPr>
                <w:rFonts w:ascii="ＭＳ ゴシック" w:eastAsia="ＭＳ ゴシック" w:hAnsi="ＭＳ ゴシック"/>
                <w:snapToGrid w:val="0"/>
                <w:sz w:val="16"/>
              </w:rPr>
            </w:pPr>
            <w:r w:rsidRPr="00A7353E">
              <w:rPr>
                <w:rFonts w:ascii="ＭＳ ゴシック" w:eastAsia="ＭＳ ゴシック" w:hAnsi="ＭＳ ゴシック" w:hint="eastAsia"/>
                <w:snapToGrid w:val="0"/>
                <w:sz w:val="16"/>
              </w:rPr>
              <w:t>※登録を希望</w:t>
            </w:r>
            <w:r w:rsidR="00EC28C4" w:rsidRPr="00A7353E">
              <w:rPr>
                <w:rFonts w:ascii="ＭＳ ゴシック" w:eastAsia="ＭＳ ゴシック" w:hAnsi="ＭＳ ゴシック" w:hint="eastAsia"/>
                <w:snapToGrid w:val="0"/>
                <w:sz w:val="16"/>
              </w:rPr>
              <w:t>する欄に○を記入してください。</w:t>
            </w:r>
          </w:p>
        </w:tc>
      </w:tr>
    </w:tbl>
    <w:p w:rsidR="001363CB" w:rsidRPr="00A7353E" w:rsidRDefault="001363CB">
      <w:pPr>
        <w:spacing w:before="120" w:line="23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添付書類</w:t>
      </w:r>
    </w:p>
    <w:p w:rsidR="00084BDE" w:rsidRPr="00A7353E" w:rsidRDefault="001363CB">
      <w:pPr>
        <w:spacing w:line="23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経常建設共同企業体協定書</w:t>
      </w:r>
    </w:p>
    <w:p w:rsidR="00084BDE" w:rsidRPr="00A7353E" w:rsidRDefault="00084BDE" w:rsidP="00BC61D2">
      <w:pPr>
        <w:wordWrap/>
        <w:snapToGrid w:val="0"/>
        <w:spacing w:line="300" w:lineRule="exact"/>
        <w:rPr>
          <w:rFonts w:ascii="ＭＳ ゴシック" w:eastAsia="ＭＳ ゴシック" w:hAnsi="ＭＳ ゴシック" w:cs="ＭＳ 明朝"/>
          <w:spacing w:val="5"/>
          <w:kern w:val="0"/>
          <w:szCs w:val="21"/>
        </w:rPr>
      </w:pPr>
      <w:r w:rsidRPr="00A7353E">
        <w:rPr>
          <w:rFonts w:ascii="ＭＳ ゴシック" w:eastAsia="ＭＳ ゴシック" w:hAnsi="ＭＳ ゴシック"/>
          <w:snapToGrid w:val="0"/>
        </w:rPr>
        <w:br w:type="page"/>
      </w:r>
      <w:r w:rsidRPr="00A7353E">
        <w:rPr>
          <w:rFonts w:ascii="ＭＳ ゴシック" w:eastAsia="ＭＳ ゴシック" w:hAnsi="ＭＳ ゴシック" w:cs="ＭＳ 明朝" w:hint="eastAsia"/>
          <w:spacing w:val="5"/>
          <w:kern w:val="0"/>
          <w:szCs w:val="21"/>
        </w:rPr>
        <w:lastRenderedPageBreak/>
        <w:t>別記第６号様式</w:t>
      </w:r>
    </w:p>
    <w:p w:rsidR="00084BDE" w:rsidRPr="00A7353E" w:rsidRDefault="00084BDE" w:rsidP="00BC61D2">
      <w:pPr>
        <w:wordWrap/>
        <w:snapToGrid w:val="0"/>
        <w:spacing w:line="300" w:lineRule="exact"/>
        <w:rPr>
          <w:rFonts w:ascii="ＭＳ ゴシック" w:eastAsia="ＭＳ ゴシック" w:hAnsi="ＭＳ ゴシック"/>
          <w:snapToGrid w:val="0"/>
        </w:rPr>
      </w:pPr>
    </w:p>
    <w:p w:rsidR="00084BDE" w:rsidRPr="00A7353E" w:rsidRDefault="00084BDE" w:rsidP="00BC61D2">
      <w:pPr>
        <w:wordWrap/>
        <w:snapToGrid w:val="0"/>
        <w:spacing w:line="300" w:lineRule="exact"/>
        <w:jc w:val="center"/>
        <w:rPr>
          <w:rFonts w:ascii="ＭＳ ゴシック" w:eastAsia="ＭＳ ゴシック" w:hAnsi="ＭＳ ゴシック"/>
          <w:snapToGrid w:val="0"/>
        </w:rPr>
      </w:pPr>
      <w:r w:rsidRPr="00A7353E">
        <w:rPr>
          <w:rFonts w:ascii="ＭＳ ゴシック" w:eastAsia="ＭＳ ゴシック" w:hAnsi="ＭＳ ゴシック" w:hint="eastAsia"/>
          <w:snapToGrid w:val="0"/>
        </w:rPr>
        <w:t>経常建設共同企業体協定書（甲）</w:t>
      </w:r>
    </w:p>
    <w:p w:rsidR="00084BDE" w:rsidRPr="00A7353E" w:rsidRDefault="00084BDE" w:rsidP="00BC61D2">
      <w:pPr>
        <w:wordWrap/>
        <w:snapToGrid w:val="0"/>
        <w:spacing w:line="30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（目的）</w:t>
      </w:r>
    </w:p>
    <w:p w:rsidR="00084BDE" w:rsidRPr="00A7353E" w:rsidRDefault="00084BDE" w:rsidP="00BC61D2">
      <w:pPr>
        <w:wordWrap/>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第１条　当共同企業体は、公益財団法人北海道農業公社（以下「公社」という。）発注に係る建設工事（以下「工事」という。）を共同連帯して施工することを目的とする。</w:t>
      </w:r>
    </w:p>
    <w:p w:rsidR="00084BDE" w:rsidRPr="00A7353E" w:rsidRDefault="00084BDE" w:rsidP="00BC61D2">
      <w:pPr>
        <w:wordWrap/>
        <w:snapToGrid w:val="0"/>
        <w:spacing w:line="30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（名称）</w:t>
      </w:r>
    </w:p>
    <w:p w:rsidR="00084BDE" w:rsidRPr="00A7353E" w:rsidRDefault="00084BDE" w:rsidP="00BC61D2">
      <w:pPr>
        <w:wordWrap/>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第２条　当共同企業体は、　　　　　経常建設共同企業体（以下「企業体」という。）と称する。</w:t>
      </w:r>
    </w:p>
    <w:p w:rsidR="00084BDE" w:rsidRPr="00A7353E" w:rsidRDefault="00084BDE" w:rsidP="00BC61D2">
      <w:pPr>
        <w:wordWrap/>
        <w:snapToGrid w:val="0"/>
        <w:spacing w:line="30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（事務所の所在地）</w:t>
      </w:r>
    </w:p>
    <w:p w:rsidR="00084BDE" w:rsidRPr="00A7353E" w:rsidRDefault="00084BDE" w:rsidP="00BC61D2">
      <w:pPr>
        <w:wordWrap/>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第３条　当企業体は、事務所を　　　　　　　　に置く。</w:t>
      </w:r>
    </w:p>
    <w:p w:rsidR="00084BDE" w:rsidRPr="00A7353E" w:rsidRDefault="00084BDE" w:rsidP="00BC61D2">
      <w:pPr>
        <w:wordWrap/>
        <w:snapToGrid w:val="0"/>
        <w:spacing w:line="30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（成立の時期及び解散の時期）</w:t>
      </w:r>
    </w:p>
    <w:p w:rsidR="00084BDE" w:rsidRPr="00A7353E" w:rsidRDefault="00084BDE" w:rsidP="00BC61D2">
      <w:pPr>
        <w:wordWrap/>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第４条　当企業体は、</w:t>
      </w:r>
      <w:r w:rsidR="005A2CDF" w:rsidRPr="00A7353E">
        <w:rPr>
          <w:rFonts w:ascii="ＭＳ ゴシック" w:eastAsia="ＭＳ ゴシック" w:hAnsi="ＭＳ ゴシック" w:hint="eastAsia"/>
          <w:snapToGrid w:val="0"/>
        </w:rPr>
        <w:t>令和</w:t>
      </w:r>
      <w:r w:rsidRPr="00A7353E">
        <w:rPr>
          <w:rFonts w:ascii="ＭＳ ゴシック" w:eastAsia="ＭＳ ゴシック" w:hAnsi="ＭＳ ゴシック" w:hint="eastAsia"/>
          <w:snapToGrid w:val="0"/>
        </w:rPr>
        <w:t xml:space="preserve">　年　月　日に成立し、</w:t>
      </w:r>
      <w:r w:rsidR="005A2CDF" w:rsidRPr="00A7353E">
        <w:rPr>
          <w:rFonts w:ascii="ＭＳ ゴシック" w:eastAsia="ＭＳ ゴシック" w:hAnsi="ＭＳ ゴシック" w:hint="eastAsia"/>
          <w:snapToGrid w:val="0"/>
        </w:rPr>
        <w:t>令和</w:t>
      </w:r>
      <w:r w:rsidRPr="00A7353E">
        <w:rPr>
          <w:rFonts w:ascii="ＭＳ ゴシック" w:eastAsia="ＭＳ ゴシック" w:hAnsi="ＭＳ ゴシック" w:hint="eastAsia"/>
          <w:snapToGrid w:val="0"/>
        </w:rPr>
        <w:t xml:space="preserve">　年　月　日に解散する。ただし、存続期間満了の日において工事を施工している場合（工事の完成後、工事の請負代金等の受領等が完了していない場合を含む。）は、当該工事が完成し、かつ、工事請負代金等の受領等が完了したときに解散するものとする。</w:t>
      </w:r>
    </w:p>
    <w:p w:rsidR="00084BDE" w:rsidRPr="00A7353E" w:rsidRDefault="00084BDE" w:rsidP="00BC61D2">
      <w:pPr>
        <w:wordWrap/>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２　前項の規定による存続期間の終期（前項ただし書の場合を除く。）は、構成員全員の合意に基づいて、これを延長し、又は短縮することができる。</w:t>
      </w:r>
    </w:p>
    <w:p w:rsidR="00084BDE" w:rsidRPr="00A7353E" w:rsidRDefault="00084BDE" w:rsidP="00BC61D2">
      <w:pPr>
        <w:wordWrap/>
        <w:snapToGrid w:val="0"/>
        <w:spacing w:line="30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（構成員の住所及び名称）</w:t>
      </w:r>
    </w:p>
    <w:p w:rsidR="00084BDE" w:rsidRPr="00A7353E" w:rsidRDefault="00084BDE" w:rsidP="00BC61D2">
      <w:pPr>
        <w:wordWrap/>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第５条　当企業体の構成員は、次のとおりとする。</w:t>
      </w:r>
    </w:p>
    <w:p w:rsidR="00084BDE" w:rsidRPr="00A7353E" w:rsidRDefault="00084BDE" w:rsidP="00BC61D2">
      <w:pPr>
        <w:wordWrap/>
        <w:snapToGrid w:val="0"/>
        <w:spacing w:line="30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住　　　所</w:t>
      </w:r>
    </w:p>
    <w:p w:rsidR="00084BDE" w:rsidRPr="00A7353E" w:rsidRDefault="00084BDE" w:rsidP="00BC61D2">
      <w:pPr>
        <w:wordWrap/>
        <w:snapToGrid w:val="0"/>
        <w:spacing w:line="30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商号又は名称</w:t>
      </w:r>
    </w:p>
    <w:p w:rsidR="00084BDE" w:rsidRPr="00A7353E" w:rsidRDefault="00084BDE" w:rsidP="00BC61D2">
      <w:pPr>
        <w:wordWrap/>
        <w:snapToGrid w:val="0"/>
        <w:spacing w:line="30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住　　　所</w:t>
      </w:r>
    </w:p>
    <w:p w:rsidR="00084BDE" w:rsidRPr="00A7353E" w:rsidRDefault="00084BDE" w:rsidP="00BC61D2">
      <w:pPr>
        <w:wordWrap/>
        <w:snapToGrid w:val="0"/>
        <w:spacing w:line="30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商号又は名称</w:t>
      </w:r>
    </w:p>
    <w:p w:rsidR="00084BDE" w:rsidRPr="00A7353E" w:rsidRDefault="00084BDE" w:rsidP="00BC61D2">
      <w:pPr>
        <w:wordWrap/>
        <w:snapToGrid w:val="0"/>
        <w:spacing w:line="30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（代表者の名称）</w:t>
      </w:r>
    </w:p>
    <w:p w:rsidR="00084BDE" w:rsidRPr="00A7353E" w:rsidRDefault="00084BDE" w:rsidP="00BC61D2">
      <w:pPr>
        <w:wordWrap/>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第６条　当企業体は、　　　　　　を代表者とする。</w:t>
      </w:r>
    </w:p>
    <w:p w:rsidR="00084BDE" w:rsidRPr="00A7353E" w:rsidRDefault="00084BDE" w:rsidP="00BC61D2">
      <w:pPr>
        <w:wordWrap/>
        <w:snapToGrid w:val="0"/>
        <w:spacing w:line="30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（代表者の権限）</w:t>
      </w:r>
    </w:p>
    <w:p w:rsidR="00084BDE" w:rsidRPr="00A7353E" w:rsidRDefault="00084BDE" w:rsidP="00BC61D2">
      <w:pPr>
        <w:wordWrap/>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第７条　当企業体の代表者は、工事の施工に関し、当企業体を代表して、その権限を行うことを名義上明らかにした上で、発注者及び監督官庁等と折衝する権限並びに運営委員会の決定に従い請負契約に基づく行為を行う権限及び当企業体に属する財産を管理する権限を有するものとする。</w:t>
      </w:r>
    </w:p>
    <w:p w:rsidR="00084BDE" w:rsidRPr="00A7353E" w:rsidRDefault="00084BDE" w:rsidP="00BC61D2">
      <w:pPr>
        <w:wordWrap/>
        <w:snapToGrid w:val="0"/>
        <w:spacing w:line="30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（構成員の出資の割合等）</w:t>
      </w:r>
    </w:p>
    <w:p w:rsidR="00084BDE" w:rsidRPr="00A7353E" w:rsidRDefault="00084BDE" w:rsidP="00BC61D2">
      <w:pPr>
        <w:wordWrap/>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第８条　各構成員は、金銭又はその他の資産をもって出資するものとし、その割合並びにこれに基づく損益配分等については、工事の請負契約の際に構成員全員の協議に基づき別添付属協定書により定めるものとする。ただし、工事費以外のものに充当するものについては、運営委員会が随時定めるものとする。</w:t>
      </w:r>
    </w:p>
    <w:p w:rsidR="00084BDE" w:rsidRPr="00A7353E" w:rsidRDefault="00084BDE" w:rsidP="00BC61D2">
      <w:pPr>
        <w:wordWrap/>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２　構成員は、自己の意志及び構成員全員の同意によっても前項の規定による出資の割合等を変更することができない。</w:t>
      </w:r>
    </w:p>
    <w:p w:rsidR="00084BDE" w:rsidRPr="00A7353E" w:rsidRDefault="00084BDE" w:rsidP="00BC61D2">
      <w:pPr>
        <w:wordWrap/>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３　金銭以外のものによる出資については、時価を参酌の上、構成員が協議して評価するものとする。</w:t>
      </w:r>
    </w:p>
    <w:p w:rsidR="00084BDE" w:rsidRPr="00A7353E" w:rsidRDefault="00084BDE" w:rsidP="00BC61D2">
      <w:pPr>
        <w:wordWrap/>
        <w:snapToGrid w:val="0"/>
        <w:spacing w:line="30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（運営委員会）</w:t>
      </w:r>
    </w:p>
    <w:p w:rsidR="00084BDE" w:rsidRPr="00A7353E" w:rsidRDefault="00084BDE" w:rsidP="00BC61D2">
      <w:pPr>
        <w:wordWrap/>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第９条　当企業体は、構成員全員をもって、代表者を委員長とする運営委員会を設置し、組織及び編成並びに工事の施工の基本に関する事項、資金管理方法、下請企業の決定その他の当企業体の運営に関する基本的かつ重要な事項について協議の上決定し、工事の完成に当たるものとする。</w:t>
      </w:r>
    </w:p>
    <w:p w:rsidR="00084BDE" w:rsidRPr="00A7353E" w:rsidRDefault="00084BDE" w:rsidP="00BC61D2">
      <w:pPr>
        <w:wordWrap/>
        <w:snapToGrid w:val="0"/>
        <w:spacing w:line="30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（構成員の責任）</w:t>
      </w:r>
    </w:p>
    <w:p w:rsidR="00084BDE" w:rsidRPr="00A7353E" w:rsidRDefault="00084BDE" w:rsidP="00BC61D2">
      <w:pPr>
        <w:wordWrap/>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第</w:t>
      </w:r>
      <w:r w:rsidRPr="00A7353E">
        <w:rPr>
          <w:rFonts w:ascii="ＭＳ ゴシック" w:eastAsia="ＭＳ ゴシック" w:hAnsi="ＭＳ ゴシック"/>
          <w:snapToGrid w:val="0"/>
        </w:rPr>
        <w:t>10</w:t>
      </w:r>
      <w:r w:rsidRPr="00A7353E">
        <w:rPr>
          <w:rFonts w:ascii="ＭＳ ゴシック" w:eastAsia="ＭＳ ゴシック" w:hAnsi="ＭＳ ゴシック" w:hint="eastAsia"/>
          <w:snapToGrid w:val="0"/>
        </w:rPr>
        <w:t>条　各構成員は、工事の請負契約の履行及び下請契約その他の工事の実施に伴い当企業体が負担する債務の履行に関し、連帯して責任を負うものとする。</w:t>
      </w:r>
    </w:p>
    <w:p w:rsidR="00084BDE" w:rsidRPr="00A7353E" w:rsidRDefault="00084BDE" w:rsidP="00BC61D2">
      <w:pPr>
        <w:wordWrap/>
        <w:snapToGrid w:val="0"/>
        <w:spacing w:line="30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（取引金融機関）</w:t>
      </w:r>
    </w:p>
    <w:p w:rsidR="00084BDE" w:rsidRPr="00A7353E" w:rsidRDefault="00084BDE" w:rsidP="00BC61D2">
      <w:pPr>
        <w:wordWrap/>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第</w:t>
      </w:r>
      <w:r w:rsidRPr="00A7353E">
        <w:rPr>
          <w:rFonts w:ascii="ＭＳ ゴシック" w:eastAsia="ＭＳ ゴシック" w:hAnsi="ＭＳ ゴシック"/>
          <w:snapToGrid w:val="0"/>
        </w:rPr>
        <w:t>11</w:t>
      </w:r>
      <w:r w:rsidRPr="00A7353E">
        <w:rPr>
          <w:rFonts w:ascii="ＭＳ ゴシック" w:eastAsia="ＭＳ ゴシック" w:hAnsi="ＭＳ ゴシック" w:hint="eastAsia"/>
          <w:snapToGrid w:val="0"/>
        </w:rPr>
        <w:t>条　当企業体の取引金融機関は、　　　　銀行　　　　店とし、共同企業体の名称を冠した代表者の名義により設けられた別口預金口座によって取引するものとする。</w:t>
      </w:r>
    </w:p>
    <w:p w:rsidR="00084BDE" w:rsidRPr="00A7353E" w:rsidRDefault="00084BDE" w:rsidP="00BC61D2">
      <w:pPr>
        <w:wordWrap/>
        <w:snapToGrid w:val="0"/>
        <w:spacing w:line="30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（権利義務の制限）</w:t>
      </w:r>
    </w:p>
    <w:p w:rsidR="00084BDE" w:rsidRPr="00A7353E" w:rsidRDefault="00084BDE" w:rsidP="00BC61D2">
      <w:pPr>
        <w:wordWrap/>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第</w:t>
      </w:r>
      <w:r w:rsidRPr="00A7353E">
        <w:rPr>
          <w:rFonts w:ascii="ＭＳ ゴシック" w:eastAsia="ＭＳ ゴシック" w:hAnsi="ＭＳ ゴシック"/>
          <w:snapToGrid w:val="0"/>
        </w:rPr>
        <w:t>12</w:t>
      </w:r>
      <w:r w:rsidRPr="00A7353E">
        <w:rPr>
          <w:rFonts w:ascii="ＭＳ ゴシック" w:eastAsia="ＭＳ ゴシック" w:hAnsi="ＭＳ ゴシック" w:hint="eastAsia"/>
          <w:snapToGrid w:val="0"/>
        </w:rPr>
        <w:t>条　構成員は、同一工事について競争する他の共同企業体に参加することができない。</w:t>
      </w:r>
    </w:p>
    <w:p w:rsidR="00084BDE" w:rsidRPr="00A7353E" w:rsidRDefault="00084BDE" w:rsidP="00BC61D2">
      <w:pPr>
        <w:wordWrap/>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２　構成員は、同一工事について当企業体と競争することができない。</w:t>
      </w:r>
    </w:p>
    <w:p w:rsidR="00084BDE" w:rsidRPr="00A7353E" w:rsidRDefault="00084BDE" w:rsidP="00BC61D2">
      <w:pPr>
        <w:wordWrap/>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３　構成員は、当企業体の利益に反しない限り自己のための営業を営むことができる。</w:t>
      </w:r>
    </w:p>
    <w:p w:rsidR="00084BDE" w:rsidRPr="00A7353E" w:rsidRDefault="00084BDE" w:rsidP="00BC61D2">
      <w:pPr>
        <w:wordWrap/>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４　この協定書に基づく権利義務は、他人に譲渡することはできない。</w:t>
      </w:r>
    </w:p>
    <w:p w:rsidR="00084BDE" w:rsidRPr="00A7353E" w:rsidRDefault="00084BDE" w:rsidP="00BC61D2">
      <w:pPr>
        <w:wordWrap/>
        <w:snapToGrid w:val="0"/>
        <w:spacing w:line="30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（構成員の脱退に対する措置）</w:t>
      </w:r>
    </w:p>
    <w:p w:rsidR="00084BDE" w:rsidRPr="00A7353E" w:rsidRDefault="00084BDE" w:rsidP="00BC61D2">
      <w:pPr>
        <w:wordWrap/>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第</w:t>
      </w:r>
      <w:r w:rsidRPr="00A7353E">
        <w:rPr>
          <w:rFonts w:ascii="ＭＳ ゴシック" w:eastAsia="ＭＳ ゴシック" w:hAnsi="ＭＳ ゴシック"/>
          <w:snapToGrid w:val="0"/>
        </w:rPr>
        <w:t>13</w:t>
      </w:r>
      <w:r w:rsidRPr="00A7353E">
        <w:rPr>
          <w:rFonts w:ascii="ＭＳ ゴシック" w:eastAsia="ＭＳ ゴシック" w:hAnsi="ＭＳ ゴシック" w:hint="eastAsia"/>
          <w:snapToGrid w:val="0"/>
        </w:rPr>
        <w:t>条　構成員は、発注者及び構成員全員の承認がなければ、当企業体が工事を完成する日までは脱退することができない。</w:t>
      </w:r>
    </w:p>
    <w:p w:rsidR="00084BDE" w:rsidRPr="00A7353E" w:rsidRDefault="00084BDE" w:rsidP="00BC61D2">
      <w:pPr>
        <w:wordWrap/>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２　構成員のうち工事途中において前項の規定により脱退した者がある場合においては、残存構成員が共同連帯して工事を完成する。</w:t>
      </w:r>
    </w:p>
    <w:p w:rsidR="00084BDE" w:rsidRPr="00A7353E" w:rsidRDefault="00084BDE" w:rsidP="00BC61D2">
      <w:pPr>
        <w:wordWrap/>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第</w:t>
      </w:r>
      <w:r w:rsidRPr="00A7353E">
        <w:rPr>
          <w:rFonts w:ascii="ＭＳ ゴシック" w:eastAsia="ＭＳ ゴシック" w:hAnsi="ＭＳ ゴシック"/>
          <w:snapToGrid w:val="0"/>
        </w:rPr>
        <w:t>14</w:t>
      </w:r>
      <w:r w:rsidRPr="00A7353E">
        <w:rPr>
          <w:rFonts w:ascii="ＭＳ ゴシック" w:eastAsia="ＭＳ ゴシック" w:hAnsi="ＭＳ ゴシック" w:hint="eastAsia"/>
          <w:snapToGrid w:val="0"/>
        </w:rPr>
        <w:t>条　構成員は、当企業体が工事の請負契約を締結していないときは、他の構成員と協議して、脱退することができる。</w:t>
      </w:r>
    </w:p>
    <w:p w:rsidR="00084BDE" w:rsidRPr="00A7353E" w:rsidRDefault="00084BDE" w:rsidP="00BC61D2">
      <w:pPr>
        <w:wordWrap/>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２　前項の規定により構成員が脱退したとき、当企業体は解散するものとし、代表者は、競争入札参加資格審査申請書及び競争入札参加申込書を提出した発注者にその旨を通知するものとする。</w:t>
      </w:r>
    </w:p>
    <w:p w:rsidR="00084BDE" w:rsidRPr="00A7353E" w:rsidRDefault="00084BDE" w:rsidP="00BC61D2">
      <w:pPr>
        <w:wordWrap/>
        <w:snapToGrid w:val="0"/>
        <w:spacing w:line="30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（解散後の契約不適合責任）</w:t>
      </w:r>
    </w:p>
    <w:p w:rsidR="00084BDE" w:rsidRPr="00A7353E" w:rsidRDefault="00084BDE" w:rsidP="00BC61D2">
      <w:pPr>
        <w:wordWrap/>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第</w:t>
      </w:r>
      <w:r w:rsidRPr="00A7353E">
        <w:rPr>
          <w:rFonts w:ascii="ＭＳ ゴシック" w:eastAsia="ＭＳ ゴシック" w:hAnsi="ＭＳ ゴシック"/>
          <w:snapToGrid w:val="0"/>
        </w:rPr>
        <w:t>15</w:t>
      </w:r>
      <w:r w:rsidRPr="00A7353E">
        <w:rPr>
          <w:rFonts w:ascii="ＭＳ ゴシック" w:eastAsia="ＭＳ ゴシック" w:hAnsi="ＭＳ ゴシック" w:hint="eastAsia"/>
          <w:snapToGrid w:val="0"/>
        </w:rPr>
        <w:t>条　当企業体が解散した後においても、当企業体が施工した工事につき契約不適合があったときは、各構成員は共同連帯してその責に任ずるものとする。</w:t>
      </w:r>
    </w:p>
    <w:p w:rsidR="00084BDE" w:rsidRPr="00A7353E" w:rsidRDefault="00084BDE" w:rsidP="00BC61D2">
      <w:pPr>
        <w:wordWrap/>
        <w:snapToGrid w:val="0"/>
        <w:spacing w:line="30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（協定書に定めのない事項）</w:t>
      </w:r>
    </w:p>
    <w:p w:rsidR="00084BDE" w:rsidRPr="00A7353E" w:rsidRDefault="00084BDE" w:rsidP="00BC61D2">
      <w:pPr>
        <w:wordWrap/>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第</w:t>
      </w:r>
      <w:r w:rsidRPr="00A7353E">
        <w:rPr>
          <w:rFonts w:ascii="ＭＳ ゴシック" w:eastAsia="ＭＳ ゴシック" w:hAnsi="ＭＳ ゴシック"/>
          <w:snapToGrid w:val="0"/>
        </w:rPr>
        <w:t>16</w:t>
      </w:r>
      <w:r w:rsidRPr="00A7353E">
        <w:rPr>
          <w:rFonts w:ascii="ＭＳ ゴシック" w:eastAsia="ＭＳ ゴシック" w:hAnsi="ＭＳ ゴシック" w:hint="eastAsia"/>
          <w:snapToGrid w:val="0"/>
        </w:rPr>
        <w:t>条　この協定書及び第８条第１項の規定による付属協定書に定めのない事項については、運営委員会において定めるものとする。</w:t>
      </w:r>
    </w:p>
    <w:p w:rsidR="00084BDE" w:rsidRPr="00A7353E" w:rsidRDefault="00084BDE" w:rsidP="00BC61D2">
      <w:pPr>
        <w:wordWrap/>
        <w:snapToGrid w:val="0"/>
        <w:spacing w:line="300" w:lineRule="exact"/>
        <w:ind w:left="210" w:firstLine="210"/>
        <w:rPr>
          <w:rFonts w:ascii="ＭＳ ゴシック" w:eastAsia="ＭＳ ゴシック" w:hAnsi="ＭＳ ゴシック"/>
          <w:snapToGrid w:val="0"/>
        </w:rPr>
      </w:pPr>
    </w:p>
    <w:p w:rsidR="00084BDE" w:rsidRPr="00A7353E" w:rsidRDefault="00084BDE" w:rsidP="00BC61D2">
      <w:pPr>
        <w:wordWrap/>
        <w:snapToGrid w:val="0"/>
        <w:spacing w:line="300" w:lineRule="exact"/>
        <w:ind w:left="210" w:firstLine="210"/>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外　社は、上記のとおり経常建設共同企業体協定を締結したので、その証拠としてこの協定書正本　通及び副本　通を作成し、各構成員が記名押印の上、正本については構成員各自が所持し、副本については競争入札参加資格審査申請のため公社理事長に提出する。</w:t>
      </w:r>
    </w:p>
    <w:p w:rsidR="00272F9E" w:rsidRPr="004C40F2" w:rsidRDefault="00272F9E" w:rsidP="00272F9E">
      <w:pPr>
        <w:wordWrap/>
        <w:snapToGrid w:val="0"/>
        <w:spacing w:line="240" w:lineRule="exact"/>
        <w:ind w:left="210" w:hanging="210"/>
        <w:rPr>
          <w:rFonts w:ascii="ＭＳ ゴシック" w:eastAsia="ＭＳ ゴシック" w:hAnsi="ＭＳ ゴシック"/>
          <w:snapToGrid w:val="0"/>
        </w:rPr>
      </w:pPr>
    </w:p>
    <w:p w:rsidR="00272F9E" w:rsidRPr="004C40F2" w:rsidRDefault="00272F9E" w:rsidP="00272F9E">
      <w:pPr>
        <w:wordWrap/>
        <w:snapToGrid w:val="0"/>
        <w:spacing w:after="240" w:line="24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令和　　年　　月　　日</w:t>
      </w:r>
    </w:p>
    <w:p w:rsidR="00272F9E" w:rsidRPr="004C40F2" w:rsidRDefault="00272F9E" w:rsidP="00850880">
      <w:pPr>
        <w:snapToGrid w:val="0"/>
        <w:spacing w:line="240" w:lineRule="exact"/>
        <w:ind w:right="462"/>
        <w:jc w:val="right"/>
        <w:rPr>
          <w:rFonts w:ascii="ＭＳ ゴシック" w:eastAsia="ＭＳ ゴシック" w:hAnsi="ＭＳ ゴシック"/>
          <w:snapToGrid w:val="0"/>
        </w:rPr>
      </w:pPr>
      <w:r>
        <w:rPr>
          <w:rFonts w:ascii="ＭＳ ゴシック" w:eastAsia="ＭＳ ゴシック" w:hAnsi="ＭＳ ゴシック" w:hint="eastAsia"/>
          <w:snapToGrid w:val="0"/>
        </w:rPr>
        <w:t xml:space="preserve">共同企業体の名称　　　　</w:t>
      </w:r>
      <w:r w:rsidR="00850880">
        <w:rPr>
          <w:rFonts w:ascii="ＭＳ ゴシック" w:eastAsia="ＭＳ ゴシック" w:hAnsi="ＭＳ ゴシック" w:hint="eastAsia"/>
          <w:snapToGrid w:val="0"/>
        </w:rPr>
        <w:t xml:space="preserve">　　　　　　</w:t>
      </w:r>
      <w:r>
        <w:rPr>
          <w:rFonts w:ascii="ＭＳ ゴシック" w:eastAsia="ＭＳ ゴシック" w:hAnsi="ＭＳ ゴシック" w:hint="eastAsia"/>
          <w:snapToGrid w:val="0"/>
        </w:rPr>
        <w:t>経常建設</w:t>
      </w:r>
      <w:r w:rsidR="00850880">
        <w:rPr>
          <w:rFonts w:ascii="ＭＳ ゴシック" w:eastAsia="ＭＳ ゴシック" w:hAnsi="ＭＳ ゴシック" w:hint="eastAsia"/>
          <w:snapToGrid w:val="0"/>
        </w:rPr>
        <w:t>共同企業体</w:t>
      </w:r>
    </w:p>
    <w:p w:rsidR="00272F9E" w:rsidRPr="004C40F2" w:rsidRDefault="00272F9E" w:rsidP="00272F9E">
      <w:pPr>
        <w:wordWrap/>
        <w:snapToGrid w:val="0"/>
        <w:spacing w:line="240" w:lineRule="exact"/>
        <w:ind w:right="840"/>
        <w:jc w:val="right"/>
        <w:rPr>
          <w:rFonts w:ascii="ＭＳ ゴシック" w:eastAsia="ＭＳ ゴシック" w:hAnsi="ＭＳ ゴシック"/>
          <w:snapToGrid w:val="0"/>
        </w:rPr>
      </w:pPr>
    </w:p>
    <w:p w:rsidR="00272F9E" w:rsidRPr="004C40F2" w:rsidRDefault="00272F9E" w:rsidP="00272F9E">
      <w:pPr>
        <w:tabs>
          <w:tab w:val="left" w:pos="4962"/>
        </w:tabs>
        <w:wordWrap/>
        <w:snapToGrid w:val="0"/>
        <w:spacing w:line="276" w:lineRule="auto"/>
        <w:ind w:rightChars="1704" w:right="3578"/>
        <w:jc w:val="righ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代表者　住　　　　所　　　　　　　　　　　　　　　　　</w:t>
      </w:r>
    </w:p>
    <w:p w:rsidR="00272F9E" w:rsidRPr="004C40F2" w:rsidRDefault="00272F9E" w:rsidP="00272F9E">
      <w:pPr>
        <w:tabs>
          <w:tab w:val="left" w:pos="4962"/>
        </w:tabs>
        <w:wordWrap/>
        <w:snapToGrid w:val="0"/>
        <w:spacing w:line="276" w:lineRule="auto"/>
        <w:ind w:rightChars="1704" w:right="3578"/>
        <w:jc w:val="righ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商号又は名称　　　　　　　　　　　　　　　　　</w:t>
      </w:r>
    </w:p>
    <w:p w:rsidR="00272F9E" w:rsidRPr="004C40F2" w:rsidRDefault="00272F9E" w:rsidP="00272F9E">
      <w:pPr>
        <w:wordWrap/>
        <w:snapToGrid w:val="0"/>
        <w:spacing w:line="276" w:lineRule="auto"/>
        <w:ind w:rightChars="17" w:right="36"/>
        <w:jc w:val="right"/>
        <w:rPr>
          <w:rFonts w:ascii="ＭＳ ゴシック" w:eastAsia="ＭＳ ゴシック" w:hAnsi="ＭＳ ゴシック"/>
          <w:snapToGrid w:val="0"/>
        </w:rPr>
      </w:pPr>
      <w:r w:rsidRPr="00272F9E">
        <w:rPr>
          <w:rFonts w:ascii="ＭＳ ゴシック" w:eastAsia="ＭＳ ゴシック" w:hAnsi="ＭＳ ゴシック" w:hint="eastAsia"/>
          <w:snapToGrid w:val="0"/>
          <w:spacing w:val="26"/>
          <w:kern w:val="0"/>
          <w:fitText w:val="1260" w:id="-1398126336"/>
        </w:rPr>
        <w:t>代表者氏</w:t>
      </w:r>
      <w:r w:rsidRPr="00272F9E">
        <w:rPr>
          <w:rFonts w:ascii="ＭＳ ゴシック" w:eastAsia="ＭＳ ゴシック" w:hAnsi="ＭＳ ゴシック" w:hint="eastAsia"/>
          <w:snapToGrid w:val="0"/>
          <w:spacing w:val="1"/>
          <w:kern w:val="0"/>
          <w:fitText w:val="1260" w:id="-1398126336"/>
        </w:rPr>
        <w:t>名</w:t>
      </w:r>
      <w:r w:rsidRPr="004C40F2">
        <w:rPr>
          <w:rFonts w:ascii="ＭＳ ゴシック" w:eastAsia="ＭＳ ゴシック" w:hAnsi="ＭＳ ゴシック" w:hint="eastAsia"/>
          <w:snapToGrid w:val="0"/>
          <w:vanish/>
        </w:rPr>
        <w:t>代表者氏名</w:t>
      </w:r>
      <w:r w:rsidRPr="004C40F2">
        <w:rPr>
          <w:rFonts w:ascii="ＭＳ ゴシック" w:eastAsia="ＭＳ ゴシック" w:hAnsi="ＭＳ ゴシック" w:hint="eastAsia"/>
          <w:snapToGrid w:val="0"/>
        </w:rPr>
        <w:t xml:space="preserve">　　　　　　　　　　　　　　　　印</w:t>
      </w:r>
    </w:p>
    <w:p w:rsidR="00272F9E" w:rsidRPr="004C40F2" w:rsidRDefault="00272F9E" w:rsidP="00272F9E">
      <w:pPr>
        <w:tabs>
          <w:tab w:val="left" w:pos="4962"/>
        </w:tabs>
        <w:wordWrap/>
        <w:snapToGrid w:val="0"/>
        <w:spacing w:line="276" w:lineRule="auto"/>
        <w:ind w:rightChars="1704" w:right="3578"/>
        <w:jc w:val="right"/>
        <w:rPr>
          <w:rFonts w:ascii="ＭＳ ゴシック" w:eastAsia="ＭＳ ゴシック" w:hAnsi="ＭＳ ゴシック"/>
          <w:snapToGrid w:val="0"/>
        </w:rPr>
      </w:pPr>
    </w:p>
    <w:p w:rsidR="00272F9E" w:rsidRPr="004C40F2" w:rsidRDefault="00272F9E" w:rsidP="00272F9E">
      <w:pPr>
        <w:tabs>
          <w:tab w:val="left" w:pos="4962"/>
        </w:tabs>
        <w:wordWrap/>
        <w:snapToGrid w:val="0"/>
        <w:spacing w:line="276" w:lineRule="auto"/>
        <w:ind w:rightChars="1704" w:right="3578"/>
        <w:jc w:val="righ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構成員　住　　　　所　　　　　　　　　　　　　　　　　</w:t>
      </w:r>
    </w:p>
    <w:p w:rsidR="00272F9E" w:rsidRPr="004C40F2" w:rsidRDefault="00272F9E" w:rsidP="00272F9E">
      <w:pPr>
        <w:tabs>
          <w:tab w:val="left" w:pos="4962"/>
        </w:tabs>
        <w:wordWrap/>
        <w:snapToGrid w:val="0"/>
        <w:spacing w:line="276" w:lineRule="auto"/>
        <w:ind w:rightChars="1704" w:right="3578"/>
        <w:jc w:val="righ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商号又は名称　　　　　　　　　　　　　　　　　</w:t>
      </w:r>
    </w:p>
    <w:p w:rsidR="00272F9E" w:rsidRPr="004C40F2" w:rsidRDefault="00272F9E" w:rsidP="00272F9E">
      <w:pPr>
        <w:wordWrap/>
        <w:snapToGrid w:val="0"/>
        <w:spacing w:line="276" w:lineRule="auto"/>
        <w:ind w:rightChars="17" w:right="36"/>
        <w:jc w:val="right"/>
        <w:rPr>
          <w:rFonts w:ascii="ＭＳ ゴシック" w:eastAsia="ＭＳ ゴシック" w:hAnsi="ＭＳ ゴシック"/>
          <w:snapToGrid w:val="0"/>
        </w:rPr>
      </w:pPr>
      <w:r w:rsidRPr="00272F9E">
        <w:rPr>
          <w:rFonts w:ascii="ＭＳ ゴシック" w:eastAsia="ＭＳ ゴシック" w:hAnsi="ＭＳ ゴシック" w:hint="eastAsia"/>
          <w:snapToGrid w:val="0"/>
          <w:spacing w:val="26"/>
          <w:kern w:val="0"/>
          <w:fitText w:val="1260" w:id="-1398126335"/>
        </w:rPr>
        <w:t>代表者氏</w:t>
      </w:r>
      <w:r w:rsidRPr="00272F9E">
        <w:rPr>
          <w:rFonts w:ascii="ＭＳ ゴシック" w:eastAsia="ＭＳ ゴシック" w:hAnsi="ＭＳ ゴシック" w:hint="eastAsia"/>
          <w:snapToGrid w:val="0"/>
          <w:spacing w:val="1"/>
          <w:kern w:val="0"/>
          <w:fitText w:val="1260" w:id="-1398126335"/>
        </w:rPr>
        <w:t>名</w:t>
      </w:r>
      <w:r w:rsidRPr="004C40F2">
        <w:rPr>
          <w:rFonts w:ascii="ＭＳ ゴシック" w:eastAsia="ＭＳ ゴシック" w:hAnsi="ＭＳ ゴシック" w:hint="eastAsia"/>
          <w:snapToGrid w:val="0"/>
          <w:vanish/>
        </w:rPr>
        <w:t>代表者氏名</w:t>
      </w:r>
      <w:r w:rsidRPr="004C40F2">
        <w:rPr>
          <w:rFonts w:ascii="ＭＳ ゴシック" w:eastAsia="ＭＳ ゴシック" w:hAnsi="ＭＳ ゴシック" w:hint="eastAsia"/>
          <w:snapToGrid w:val="0"/>
        </w:rPr>
        <w:t xml:space="preserve">　　　　　　　　　　　　　　　　印</w:t>
      </w:r>
    </w:p>
    <w:p w:rsidR="00084BDE" w:rsidRPr="00A7353E" w:rsidRDefault="00272F9E" w:rsidP="00272F9E">
      <w:pPr>
        <w:snapToGrid w:val="0"/>
        <w:spacing w:line="300" w:lineRule="exact"/>
        <w:ind w:rightChars="1637" w:right="3438"/>
        <w:rPr>
          <w:rFonts w:ascii="ＭＳ ゴシック" w:eastAsia="ＭＳ ゴシック" w:hAnsi="ＭＳ ゴシック"/>
          <w:snapToGrid w:val="0"/>
        </w:rPr>
      </w:pPr>
      <w:r>
        <w:rPr>
          <w:rFonts w:ascii="ＭＳ ゴシック" w:eastAsia="ＭＳ ゴシック" w:hAnsi="ＭＳ ゴシック"/>
          <w:snapToGrid w:val="0"/>
        </w:rPr>
        <w:br w:type="page"/>
      </w:r>
      <w:r w:rsidR="00084BDE" w:rsidRPr="00A7353E">
        <w:rPr>
          <w:rFonts w:ascii="ＭＳ ゴシック" w:eastAsia="ＭＳ ゴシック" w:hAnsi="ＭＳ ゴシック" w:hint="eastAsia"/>
          <w:snapToGrid w:val="0"/>
        </w:rPr>
        <w:t>別記第７号様式</w:t>
      </w:r>
    </w:p>
    <w:p w:rsidR="00084BDE" w:rsidRPr="00A7353E" w:rsidRDefault="00084BDE" w:rsidP="00BC61D2">
      <w:pPr>
        <w:snapToGrid w:val="0"/>
        <w:spacing w:line="300" w:lineRule="exact"/>
        <w:rPr>
          <w:rFonts w:ascii="ＭＳ ゴシック" w:eastAsia="ＭＳ ゴシック" w:hAnsi="ＭＳ ゴシック"/>
          <w:snapToGrid w:val="0"/>
        </w:rPr>
      </w:pPr>
    </w:p>
    <w:p w:rsidR="00084BDE" w:rsidRPr="00A7353E" w:rsidRDefault="00084BDE" w:rsidP="00BC61D2">
      <w:pPr>
        <w:snapToGrid w:val="0"/>
        <w:spacing w:line="300" w:lineRule="exact"/>
        <w:jc w:val="center"/>
        <w:rPr>
          <w:rFonts w:ascii="ＭＳ ゴシック" w:eastAsia="ＭＳ ゴシック" w:hAnsi="ＭＳ ゴシック"/>
          <w:snapToGrid w:val="0"/>
        </w:rPr>
      </w:pPr>
      <w:r w:rsidRPr="00A7353E">
        <w:rPr>
          <w:rFonts w:ascii="ＭＳ ゴシック" w:eastAsia="ＭＳ ゴシック" w:hAnsi="ＭＳ ゴシック" w:hint="eastAsia"/>
          <w:snapToGrid w:val="0"/>
        </w:rPr>
        <w:t>経常建設共同企業体附属協定書（甲）</w:t>
      </w:r>
    </w:p>
    <w:p w:rsidR="00084BDE" w:rsidRPr="00A7353E" w:rsidRDefault="00084BDE" w:rsidP="00BC61D2">
      <w:pPr>
        <w:snapToGrid w:val="0"/>
        <w:spacing w:line="300" w:lineRule="exact"/>
        <w:rPr>
          <w:rFonts w:ascii="ＭＳ ゴシック" w:eastAsia="ＭＳ ゴシック" w:hAnsi="ＭＳ ゴシック"/>
          <w:snapToGrid w:val="0"/>
        </w:rPr>
      </w:pPr>
    </w:p>
    <w:p w:rsidR="00084BDE" w:rsidRPr="00A7353E" w:rsidRDefault="00084BDE" w:rsidP="00BC61D2">
      <w:pPr>
        <w:snapToGrid w:val="0"/>
        <w:spacing w:line="300" w:lineRule="exact"/>
        <w:ind w:left="210" w:firstLine="210"/>
        <w:rPr>
          <w:rFonts w:ascii="ＭＳ ゴシック" w:eastAsia="ＭＳ ゴシック" w:hAnsi="ＭＳ ゴシック"/>
          <w:snapToGrid w:val="0"/>
        </w:rPr>
      </w:pPr>
      <w:r w:rsidRPr="00A7353E">
        <w:rPr>
          <w:rFonts w:ascii="ＭＳ ゴシック" w:eastAsia="ＭＳ ゴシック" w:hAnsi="ＭＳ ゴシック" w:hint="eastAsia"/>
          <w:snapToGrid w:val="0"/>
        </w:rPr>
        <w:t>公益財団法人北海道農業公社発注に係る下記工事を　　　　　経常建設共同企業体が施工するため、経常建設共同企業体協定書第８条第１項の規定に基づき、次のとおり協定する。</w:t>
      </w:r>
    </w:p>
    <w:p w:rsidR="00084BDE" w:rsidRPr="00A7353E" w:rsidRDefault="00084BDE" w:rsidP="00BC61D2">
      <w:pPr>
        <w:snapToGrid w:val="0"/>
        <w:spacing w:line="300" w:lineRule="exact"/>
        <w:rPr>
          <w:rFonts w:ascii="ＭＳ ゴシック" w:eastAsia="ＭＳ ゴシック" w:hAnsi="ＭＳ ゴシック"/>
          <w:snapToGrid w:val="0"/>
        </w:rPr>
      </w:pPr>
    </w:p>
    <w:p w:rsidR="00084BDE" w:rsidRPr="00A7353E" w:rsidRDefault="00084BDE" w:rsidP="00BC61D2">
      <w:pPr>
        <w:snapToGrid w:val="0"/>
        <w:spacing w:line="30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（工事名）</w:t>
      </w:r>
    </w:p>
    <w:p w:rsidR="00084BDE" w:rsidRPr="00A7353E" w:rsidRDefault="00084BDE" w:rsidP="00BC61D2">
      <w:pPr>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第１条　この協定書の目的である工事（以下「工事」という。）は、次のとおりとする。</w:t>
      </w:r>
    </w:p>
    <w:p w:rsidR="00084BDE" w:rsidRPr="00A7353E" w:rsidRDefault="00084BDE" w:rsidP="00BC61D2">
      <w:pPr>
        <w:snapToGrid w:val="0"/>
        <w:spacing w:line="30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工事名　</w:t>
      </w:r>
    </w:p>
    <w:p w:rsidR="00084BDE" w:rsidRPr="00A7353E" w:rsidRDefault="00084BDE" w:rsidP="00BC61D2">
      <w:pPr>
        <w:snapToGrid w:val="0"/>
        <w:spacing w:line="30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（出資の割合）</w:t>
      </w:r>
    </w:p>
    <w:p w:rsidR="00084BDE" w:rsidRPr="00A7353E" w:rsidRDefault="00084BDE" w:rsidP="00BC61D2">
      <w:pPr>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第２条　各構成員の出資の割合は、次のとおりとする。ただし、当該工事の請負代金の変更があっても、この比率は変えないものとする。</w:t>
      </w:r>
    </w:p>
    <w:p w:rsidR="00084BDE" w:rsidRPr="00A7353E" w:rsidRDefault="00084BDE" w:rsidP="00BC61D2">
      <w:pPr>
        <w:snapToGrid w:val="0"/>
        <w:spacing w:line="30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（構成員名）　　　　　　　％</w:t>
      </w:r>
    </w:p>
    <w:p w:rsidR="00084BDE" w:rsidRPr="00A7353E" w:rsidRDefault="00084BDE" w:rsidP="00BC61D2">
      <w:pPr>
        <w:snapToGrid w:val="0"/>
        <w:spacing w:line="30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（構成員名）　　　　　　　％</w:t>
      </w:r>
    </w:p>
    <w:p w:rsidR="00084BDE" w:rsidRPr="00A7353E" w:rsidRDefault="00084BDE" w:rsidP="00BC61D2">
      <w:pPr>
        <w:snapToGrid w:val="0"/>
        <w:spacing w:line="30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（決算）</w:t>
      </w:r>
    </w:p>
    <w:p w:rsidR="00084BDE" w:rsidRPr="00A7353E" w:rsidRDefault="00084BDE" w:rsidP="00BC61D2">
      <w:pPr>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第３条　当企業体は、工事完成のとき、当該工事について決算（残余財産の処分を含む。以下同じ。）をするものとする。ただし、当該工事が完成したとき、当企業体が現に他の工事を施工しているときは、その工事の完成の際に併せて決算することができる。</w:t>
      </w:r>
    </w:p>
    <w:p w:rsidR="00084BDE" w:rsidRPr="00A7353E" w:rsidRDefault="00084BDE" w:rsidP="00BC61D2">
      <w:pPr>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２　当該工事を受注するために要した経費を、構成員全員の同意により当該工事の決算に繰り入れることができる。</w:t>
      </w:r>
    </w:p>
    <w:p w:rsidR="00084BDE" w:rsidRPr="00A7353E" w:rsidRDefault="00084BDE" w:rsidP="00BC61D2">
      <w:pPr>
        <w:snapToGrid w:val="0"/>
        <w:spacing w:line="30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（損益の分担）</w:t>
      </w:r>
    </w:p>
    <w:p w:rsidR="00084BDE" w:rsidRPr="00A7353E" w:rsidRDefault="00084BDE" w:rsidP="00BC61D2">
      <w:pPr>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第４条　前条第１項の規定による決算の結果利益又は欠損を生じた場合には、構成員は第２条の規定による出資の割合によって利益の配当を受け、又は欠損を負担するものとする。</w:t>
      </w:r>
    </w:p>
    <w:p w:rsidR="00084BDE" w:rsidRPr="00A7353E" w:rsidRDefault="00084BDE" w:rsidP="00BC61D2">
      <w:pPr>
        <w:snapToGrid w:val="0"/>
        <w:spacing w:line="30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（工事途中における構成員の脱退に対する措置）</w:t>
      </w:r>
    </w:p>
    <w:p w:rsidR="00084BDE" w:rsidRPr="00A7353E" w:rsidRDefault="00084BDE" w:rsidP="00BC61D2">
      <w:pPr>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第５条　経常建設共同企業体協定書第</w:t>
      </w:r>
      <w:r w:rsidRPr="00A7353E">
        <w:rPr>
          <w:rFonts w:ascii="ＭＳ ゴシック" w:eastAsia="ＭＳ ゴシック" w:hAnsi="ＭＳ ゴシック"/>
          <w:snapToGrid w:val="0"/>
        </w:rPr>
        <w:t>13</w:t>
      </w:r>
      <w:r w:rsidRPr="00A7353E">
        <w:rPr>
          <w:rFonts w:ascii="ＭＳ ゴシック" w:eastAsia="ＭＳ ゴシック" w:hAnsi="ＭＳ ゴシック" w:hint="eastAsia"/>
          <w:snapToGrid w:val="0"/>
        </w:rPr>
        <w:t>条第１項の規定により構成員が脱退したときにおける残存構成員の出資の割合は、脱退構成員が脱退前に有していた出資の割合を残存構成員が有している出資の割合によって分割し、これを第２条の規定による割合に加えた割合とする。</w:t>
      </w:r>
    </w:p>
    <w:p w:rsidR="00084BDE" w:rsidRPr="00A7353E" w:rsidRDefault="00084BDE" w:rsidP="00BC61D2">
      <w:pPr>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２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084BDE" w:rsidRPr="00A7353E" w:rsidRDefault="00084BDE" w:rsidP="00BC61D2">
      <w:pPr>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３　決算の結果利益を生じた場合において、脱退構成員には利益金の配当は行わない。</w:t>
      </w:r>
    </w:p>
    <w:p w:rsidR="00084BDE" w:rsidRPr="00A7353E" w:rsidRDefault="00084BDE" w:rsidP="00BC61D2">
      <w:pPr>
        <w:snapToGrid w:val="0"/>
        <w:spacing w:line="30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（構成員の除名）</w:t>
      </w:r>
    </w:p>
    <w:p w:rsidR="00084BDE" w:rsidRPr="00A7353E" w:rsidRDefault="00084BDE" w:rsidP="00BC61D2">
      <w:pPr>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第５条の２　当企業体は、構成員のうちいずれかが、工事途中において重要な義務の不履行その他の除名し得る正当な理由を生じた場合においては、他の構成員全員及び発注者の承認により当該構成員を除名することができるものとする。</w:t>
      </w:r>
    </w:p>
    <w:p w:rsidR="00084BDE" w:rsidRPr="00A7353E" w:rsidRDefault="00084BDE" w:rsidP="00BC61D2">
      <w:pPr>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２　前項の場合において、除名した構成員に対してその旨を通知しなければならない。</w:t>
      </w:r>
    </w:p>
    <w:p w:rsidR="00084BDE" w:rsidRPr="00A7353E" w:rsidRDefault="00084BDE" w:rsidP="00BC61D2">
      <w:pPr>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３　第１項の規定により構成員が除名された場合においては、協定書第</w:t>
      </w:r>
      <w:r w:rsidRPr="00A7353E">
        <w:rPr>
          <w:rFonts w:ascii="ＭＳ ゴシック" w:eastAsia="ＭＳ ゴシック" w:hAnsi="ＭＳ ゴシック"/>
          <w:snapToGrid w:val="0"/>
        </w:rPr>
        <w:t>13</w:t>
      </w:r>
      <w:r w:rsidRPr="00A7353E">
        <w:rPr>
          <w:rFonts w:ascii="ＭＳ ゴシック" w:eastAsia="ＭＳ ゴシック" w:hAnsi="ＭＳ ゴシック" w:hint="eastAsia"/>
          <w:snapToGrid w:val="0"/>
        </w:rPr>
        <w:t>条第２項及び前条各項を準用するものとする。</w:t>
      </w:r>
    </w:p>
    <w:p w:rsidR="00084BDE" w:rsidRPr="00A7353E" w:rsidRDefault="00084BDE" w:rsidP="00BC61D2">
      <w:pPr>
        <w:snapToGrid w:val="0"/>
        <w:spacing w:line="30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（工事途中における構成員の破産又は解散に対する措置）</w:t>
      </w:r>
    </w:p>
    <w:p w:rsidR="00084BDE" w:rsidRPr="00A7353E" w:rsidRDefault="00084BDE" w:rsidP="00BC61D2">
      <w:pPr>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第６条　構成員のうちいずれかが工事途中において破産又は解散した場合においては、協定書第</w:t>
      </w:r>
      <w:r w:rsidRPr="00A7353E">
        <w:rPr>
          <w:rFonts w:ascii="ＭＳ ゴシック" w:eastAsia="ＭＳ ゴシック" w:hAnsi="ＭＳ ゴシック"/>
          <w:snapToGrid w:val="0"/>
        </w:rPr>
        <w:t>13</w:t>
      </w:r>
      <w:r w:rsidRPr="00A7353E">
        <w:rPr>
          <w:rFonts w:ascii="ＭＳ ゴシック" w:eastAsia="ＭＳ ゴシック" w:hAnsi="ＭＳ ゴシック" w:hint="eastAsia"/>
          <w:snapToGrid w:val="0"/>
        </w:rPr>
        <w:t>条第２項の規定のほか、第５条各項を準用するものとする。</w:t>
      </w:r>
    </w:p>
    <w:p w:rsidR="00084BDE" w:rsidRPr="00A7353E" w:rsidRDefault="00084BDE" w:rsidP="00BC61D2">
      <w:pPr>
        <w:snapToGrid w:val="0"/>
        <w:spacing w:line="30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（代表者の変更）</w:t>
      </w:r>
    </w:p>
    <w:p w:rsidR="00084BDE" w:rsidRPr="00A7353E" w:rsidRDefault="00084BDE" w:rsidP="00BC61D2">
      <w:pPr>
        <w:snapToGrid w:val="0"/>
        <w:spacing w:line="300" w:lineRule="exact"/>
        <w:ind w:left="420" w:hanging="210"/>
        <w:rPr>
          <w:rFonts w:ascii="ＭＳ ゴシック" w:eastAsia="ＭＳ ゴシック" w:hAnsi="ＭＳ ゴシック"/>
          <w:snapToGrid w:val="0"/>
        </w:rPr>
      </w:pPr>
      <w:r w:rsidRPr="00A7353E">
        <w:rPr>
          <w:rFonts w:ascii="ＭＳ ゴシック" w:eastAsia="ＭＳ ゴシック" w:hAnsi="ＭＳ ゴシック" w:hint="eastAsia"/>
          <w:snapToGrid w:val="0"/>
        </w:rPr>
        <w:t>第７条　代表者が脱退し若しくは除名された場合は又は代表者としての責務を果たせなくなった場合においては、従前の代表者に代えて、他の構成員全員及び発注者の承認により残存構成員のうちいずれかを代表者とすることができるものとする。</w:t>
      </w:r>
    </w:p>
    <w:p w:rsidR="00BC61D2" w:rsidRPr="00A7353E" w:rsidRDefault="00BC61D2" w:rsidP="00BC61D2">
      <w:pPr>
        <w:snapToGrid w:val="0"/>
        <w:spacing w:line="300" w:lineRule="exact"/>
        <w:ind w:left="420" w:hanging="210"/>
        <w:rPr>
          <w:rFonts w:ascii="ＭＳ ゴシック" w:eastAsia="ＭＳ ゴシック" w:hAnsi="ＭＳ ゴシック"/>
          <w:snapToGrid w:val="0"/>
        </w:rPr>
      </w:pPr>
    </w:p>
    <w:p w:rsidR="00084BDE" w:rsidRPr="00A7353E" w:rsidRDefault="00084BDE" w:rsidP="00BC61D2">
      <w:pPr>
        <w:snapToGrid w:val="0"/>
        <w:spacing w:line="300" w:lineRule="exact"/>
        <w:ind w:left="210" w:firstLine="210"/>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外　社は、上記のとおり工事に関する出資の割合等について協定したので、その証拠としてこの協定書正本　通及び副本　通を作成し、各構成員が記名押印の上、正本については構成員各自が所持し、副本については工事請負契約書に添えて発注者に提出する。</w:t>
      </w:r>
    </w:p>
    <w:p w:rsidR="00272F9E" w:rsidRPr="004C40F2" w:rsidRDefault="00272F9E" w:rsidP="00272F9E">
      <w:pPr>
        <w:wordWrap/>
        <w:snapToGrid w:val="0"/>
        <w:spacing w:line="240" w:lineRule="exact"/>
        <w:ind w:left="210" w:hanging="210"/>
        <w:rPr>
          <w:rFonts w:ascii="ＭＳ ゴシック" w:eastAsia="ＭＳ ゴシック" w:hAnsi="ＭＳ ゴシック"/>
          <w:snapToGrid w:val="0"/>
        </w:rPr>
      </w:pPr>
    </w:p>
    <w:p w:rsidR="00272F9E" w:rsidRPr="004C40F2" w:rsidRDefault="00272F9E" w:rsidP="00272F9E">
      <w:pPr>
        <w:wordWrap/>
        <w:snapToGrid w:val="0"/>
        <w:spacing w:after="240" w:line="24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令和　　年　　月　　日</w:t>
      </w:r>
    </w:p>
    <w:p w:rsidR="00272F9E" w:rsidRPr="004C40F2" w:rsidRDefault="00272F9E" w:rsidP="00272F9E">
      <w:pPr>
        <w:snapToGrid w:val="0"/>
        <w:spacing w:line="240" w:lineRule="exact"/>
        <w:ind w:right="1170"/>
        <w:jc w:val="right"/>
        <w:rPr>
          <w:rFonts w:ascii="ＭＳ ゴシック" w:eastAsia="ＭＳ ゴシック" w:hAnsi="ＭＳ ゴシック"/>
          <w:snapToGrid w:val="0"/>
        </w:rPr>
      </w:pPr>
      <w:r>
        <w:rPr>
          <w:rFonts w:ascii="ＭＳ ゴシック" w:eastAsia="ＭＳ ゴシック" w:hAnsi="ＭＳ ゴシック" w:hint="eastAsia"/>
          <w:snapToGrid w:val="0"/>
        </w:rPr>
        <w:t>共同企業体の名称　　　　　　　経常建設</w:t>
      </w:r>
      <w:r w:rsidRPr="004C40F2">
        <w:rPr>
          <w:rFonts w:ascii="ＭＳ ゴシック" w:eastAsia="ＭＳ ゴシック" w:hAnsi="ＭＳ ゴシック" w:hint="eastAsia"/>
          <w:snapToGrid w:val="0"/>
        </w:rPr>
        <w:t>共同企業体</w:t>
      </w:r>
    </w:p>
    <w:p w:rsidR="00272F9E" w:rsidRPr="004C40F2" w:rsidRDefault="00272F9E" w:rsidP="00272F9E">
      <w:pPr>
        <w:wordWrap/>
        <w:snapToGrid w:val="0"/>
        <w:spacing w:line="240" w:lineRule="exact"/>
        <w:ind w:right="840"/>
        <w:jc w:val="right"/>
        <w:rPr>
          <w:rFonts w:ascii="ＭＳ ゴシック" w:eastAsia="ＭＳ ゴシック" w:hAnsi="ＭＳ ゴシック"/>
          <w:snapToGrid w:val="0"/>
        </w:rPr>
      </w:pPr>
    </w:p>
    <w:p w:rsidR="00272F9E" w:rsidRPr="004C40F2" w:rsidRDefault="00272F9E" w:rsidP="00272F9E">
      <w:pPr>
        <w:tabs>
          <w:tab w:val="left" w:pos="4962"/>
        </w:tabs>
        <w:wordWrap/>
        <w:snapToGrid w:val="0"/>
        <w:spacing w:line="276" w:lineRule="auto"/>
        <w:ind w:rightChars="1704" w:right="3578"/>
        <w:jc w:val="righ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代表者　住　　　　所　　　　　　　　　　　　　　　　　</w:t>
      </w:r>
    </w:p>
    <w:p w:rsidR="00272F9E" w:rsidRPr="004C40F2" w:rsidRDefault="00272F9E" w:rsidP="00272F9E">
      <w:pPr>
        <w:tabs>
          <w:tab w:val="left" w:pos="4962"/>
        </w:tabs>
        <w:wordWrap/>
        <w:snapToGrid w:val="0"/>
        <w:spacing w:line="276" w:lineRule="auto"/>
        <w:ind w:rightChars="1704" w:right="3578"/>
        <w:jc w:val="righ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商号又は名称　　　　　　　　　　　　　　　　　</w:t>
      </w:r>
    </w:p>
    <w:p w:rsidR="00272F9E" w:rsidRPr="004C40F2" w:rsidRDefault="00272F9E" w:rsidP="00272F9E">
      <w:pPr>
        <w:wordWrap/>
        <w:snapToGrid w:val="0"/>
        <w:spacing w:line="276" w:lineRule="auto"/>
        <w:ind w:rightChars="17" w:right="36"/>
        <w:jc w:val="right"/>
        <w:rPr>
          <w:rFonts w:ascii="ＭＳ ゴシック" w:eastAsia="ＭＳ ゴシック" w:hAnsi="ＭＳ ゴシック"/>
          <w:snapToGrid w:val="0"/>
        </w:rPr>
      </w:pPr>
      <w:r w:rsidRPr="00272F9E">
        <w:rPr>
          <w:rFonts w:ascii="ＭＳ ゴシック" w:eastAsia="ＭＳ ゴシック" w:hAnsi="ＭＳ ゴシック" w:hint="eastAsia"/>
          <w:snapToGrid w:val="0"/>
          <w:spacing w:val="26"/>
          <w:kern w:val="0"/>
          <w:fitText w:val="1260" w:id="-1398126592"/>
        </w:rPr>
        <w:t>代表者氏</w:t>
      </w:r>
      <w:r w:rsidRPr="00272F9E">
        <w:rPr>
          <w:rFonts w:ascii="ＭＳ ゴシック" w:eastAsia="ＭＳ ゴシック" w:hAnsi="ＭＳ ゴシック" w:hint="eastAsia"/>
          <w:snapToGrid w:val="0"/>
          <w:spacing w:val="1"/>
          <w:kern w:val="0"/>
          <w:fitText w:val="1260" w:id="-1398126592"/>
        </w:rPr>
        <w:t>名</w:t>
      </w:r>
      <w:r w:rsidRPr="00272F9E">
        <w:rPr>
          <w:rFonts w:ascii="ＭＳ ゴシック" w:eastAsia="ＭＳ ゴシック" w:hAnsi="ＭＳ ゴシック" w:hint="eastAsia"/>
          <w:snapToGrid w:val="0"/>
          <w:vanish/>
          <w:spacing w:val="1"/>
        </w:rPr>
        <w:t>代表者氏名</w:t>
      </w:r>
      <w:r w:rsidRPr="004C40F2">
        <w:rPr>
          <w:rFonts w:ascii="ＭＳ ゴシック" w:eastAsia="ＭＳ ゴシック" w:hAnsi="ＭＳ ゴシック" w:hint="eastAsia"/>
          <w:snapToGrid w:val="0"/>
        </w:rPr>
        <w:t xml:space="preserve">　　　　　　　　　　　　　　　　印</w:t>
      </w:r>
    </w:p>
    <w:p w:rsidR="00272F9E" w:rsidRPr="004C40F2" w:rsidRDefault="00272F9E" w:rsidP="00272F9E">
      <w:pPr>
        <w:tabs>
          <w:tab w:val="left" w:pos="4962"/>
        </w:tabs>
        <w:wordWrap/>
        <w:snapToGrid w:val="0"/>
        <w:spacing w:line="276" w:lineRule="auto"/>
        <w:ind w:rightChars="1704" w:right="3578"/>
        <w:jc w:val="right"/>
        <w:rPr>
          <w:rFonts w:ascii="ＭＳ ゴシック" w:eastAsia="ＭＳ ゴシック" w:hAnsi="ＭＳ ゴシック"/>
          <w:snapToGrid w:val="0"/>
        </w:rPr>
      </w:pPr>
    </w:p>
    <w:p w:rsidR="00272F9E" w:rsidRPr="004C40F2" w:rsidRDefault="00272F9E" w:rsidP="00272F9E">
      <w:pPr>
        <w:tabs>
          <w:tab w:val="left" w:pos="4962"/>
        </w:tabs>
        <w:wordWrap/>
        <w:snapToGrid w:val="0"/>
        <w:spacing w:line="276" w:lineRule="auto"/>
        <w:ind w:rightChars="1704" w:right="3578"/>
        <w:jc w:val="righ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構成員　住　　　　所　　　　　　　　　　　　　　　　　</w:t>
      </w:r>
    </w:p>
    <w:p w:rsidR="00272F9E" w:rsidRPr="004C40F2" w:rsidRDefault="00272F9E" w:rsidP="00272F9E">
      <w:pPr>
        <w:tabs>
          <w:tab w:val="left" w:pos="4962"/>
        </w:tabs>
        <w:wordWrap/>
        <w:snapToGrid w:val="0"/>
        <w:spacing w:line="276" w:lineRule="auto"/>
        <w:ind w:rightChars="1704" w:right="3578"/>
        <w:jc w:val="righ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商号又は名称　　　　　　　　　　　　　　　　　</w:t>
      </w:r>
    </w:p>
    <w:p w:rsidR="00272F9E" w:rsidRPr="004C40F2" w:rsidRDefault="00272F9E" w:rsidP="00272F9E">
      <w:pPr>
        <w:wordWrap/>
        <w:snapToGrid w:val="0"/>
        <w:spacing w:line="276" w:lineRule="auto"/>
        <w:ind w:rightChars="17" w:right="36"/>
        <w:jc w:val="right"/>
        <w:rPr>
          <w:rFonts w:ascii="ＭＳ ゴシック" w:eastAsia="ＭＳ ゴシック" w:hAnsi="ＭＳ ゴシック"/>
          <w:snapToGrid w:val="0"/>
        </w:rPr>
      </w:pPr>
      <w:r w:rsidRPr="00272F9E">
        <w:rPr>
          <w:rFonts w:ascii="ＭＳ ゴシック" w:eastAsia="ＭＳ ゴシック" w:hAnsi="ＭＳ ゴシック" w:hint="eastAsia"/>
          <w:snapToGrid w:val="0"/>
          <w:spacing w:val="26"/>
          <w:kern w:val="0"/>
          <w:fitText w:val="1260" w:id="-1398126591"/>
        </w:rPr>
        <w:t>代表者氏</w:t>
      </w:r>
      <w:r w:rsidRPr="00272F9E">
        <w:rPr>
          <w:rFonts w:ascii="ＭＳ ゴシック" w:eastAsia="ＭＳ ゴシック" w:hAnsi="ＭＳ ゴシック" w:hint="eastAsia"/>
          <w:snapToGrid w:val="0"/>
          <w:spacing w:val="1"/>
          <w:kern w:val="0"/>
          <w:fitText w:val="1260" w:id="-1398126591"/>
        </w:rPr>
        <w:t>名</w:t>
      </w:r>
      <w:r w:rsidRPr="004C40F2">
        <w:rPr>
          <w:rFonts w:ascii="ＭＳ ゴシック" w:eastAsia="ＭＳ ゴシック" w:hAnsi="ＭＳ ゴシック" w:hint="eastAsia"/>
          <w:snapToGrid w:val="0"/>
          <w:vanish/>
        </w:rPr>
        <w:t>代表者氏名</w:t>
      </w:r>
      <w:r w:rsidRPr="004C40F2">
        <w:rPr>
          <w:rFonts w:ascii="ＭＳ ゴシック" w:eastAsia="ＭＳ ゴシック" w:hAnsi="ＭＳ ゴシック" w:hint="eastAsia"/>
          <w:snapToGrid w:val="0"/>
        </w:rPr>
        <w:t xml:space="preserve">　　　　　　　　　　　　　　　　印</w:t>
      </w:r>
    </w:p>
    <w:p w:rsidR="000703E6" w:rsidRPr="00272F9E" w:rsidRDefault="000703E6" w:rsidP="00272F9E">
      <w:pPr>
        <w:snapToGrid w:val="0"/>
        <w:spacing w:line="300" w:lineRule="exact"/>
        <w:rPr>
          <w:rFonts w:ascii="ＭＳ ゴシック" w:eastAsia="ＭＳ ゴシック" w:hAnsi="ＭＳ ゴシック"/>
          <w:snapToGrid w:val="0"/>
        </w:rPr>
      </w:pPr>
    </w:p>
    <w:sectPr w:rsidR="000703E6" w:rsidRPr="00272F9E" w:rsidSect="00BC61D2">
      <w:type w:val="continuous"/>
      <w:pgSz w:w="11906" w:h="16838" w:code="9"/>
      <w:pgMar w:top="1420" w:right="1460" w:bottom="1276"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83D" w:rsidRDefault="00D4083D">
      <w:r>
        <w:separator/>
      </w:r>
    </w:p>
  </w:endnote>
  <w:endnote w:type="continuationSeparator" w:id="0">
    <w:p w:rsidR="00D4083D" w:rsidRDefault="00D40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83D" w:rsidRDefault="00D4083D">
      <w:r>
        <w:separator/>
      </w:r>
    </w:p>
  </w:footnote>
  <w:footnote w:type="continuationSeparator" w:id="0">
    <w:p w:rsidR="00D4083D" w:rsidRDefault="00D408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57B2A"/>
    <w:rsid w:val="000113DA"/>
    <w:rsid w:val="00046ADA"/>
    <w:rsid w:val="0006530B"/>
    <w:rsid w:val="000703E6"/>
    <w:rsid w:val="00074D9D"/>
    <w:rsid w:val="00084BDE"/>
    <w:rsid w:val="000977EE"/>
    <w:rsid w:val="001363CB"/>
    <w:rsid w:val="00157B2A"/>
    <w:rsid w:val="00164ED3"/>
    <w:rsid w:val="00173606"/>
    <w:rsid w:val="00196F7B"/>
    <w:rsid w:val="00234736"/>
    <w:rsid w:val="00272F9E"/>
    <w:rsid w:val="002906A6"/>
    <w:rsid w:val="002B575F"/>
    <w:rsid w:val="002F50E9"/>
    <w:rsid w:val="00373E11"/>
    <w:rsid w:val="00411992"/>
    <w:rsid w:val="004446C3"/>
    <w:rsid w:val="004B3051"/>
    <w:rsid w:val="004E1960"/>
    <w:rsid w:val="005A2CDF"/>
    <w:rsid w:val="00611E21"/>
    <w:rsid w:val="006E4CF1"/>
    <w:rsid w:val="007E516C"/>
    <w:rsid w:val="0084433F"/>
    <w:rsid w:val="00850880"/>
    <w:rsid w:val="009B1D86"/>
    <w:rsid w:val="009F313E"/>
    <w:rsid w:val="00A54033"/>
    <w:rsid w:val="00A7353E"/>
    <w:rsid w:val="00AC4965"/>
    <w:rsid w:val="00B30DCF"/>
    <w:rsid w:val="00B30E00"/>
    <w:rsid w:val="00BC61D2"/>
    <w:rsid w:val="00C20C89"/>
    <w:rsid w:val="00C31746"/>
    <w:rsid w:val="00D14A3E"/>
    <w:rsid w:val="00D26BA3"/>
    <w:rsid w:val="00D4083D"/>
    <w:rsid w:val="00D8624B"/>
    <w:rsid w:val="00E4396E"/>
    <w:rsid w:val="00EC28C4"/>
    <w:rsid w:val="00EC768A"/>
    <w:rsid w:val="00F23D50"/>
    <w:rsid w:val="00F548CB"/>
    <w:rsid w:val="00F63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A23078"/>
  <w15:chartTrackingRefBased/>
  <w15:docId w15:val="{B1428E18-B694-4F58-9D66-0D8D07F8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table" w:styleId="a6">
    <w:name w:val="Table Grid"/>
    <w:basedOn w:val="a1"/>
    <w:uiPriority w:val="39"/>
    <w:rsid w:val="00EC7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21152;&#38500;&#29992;(B)\&#26032;&#20363;&#35215;&#21152;&#38500;&#29992;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新例規加除用38倍</Template>
  <TotalTime>42</TotalTime>
  <Pages>5</Pages>
  <Words>689</Words>
  <Characters>3932</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法令ニューコム</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subject> </dc:subject>
  <dc:creator>第一法規株式会社</dc:creator>
  <cp:keywords> </cp:keywords>
  <dc:description> </dc:description>
  <cp:lastModifiedBy>蜂谷　和信</cp:lastModifiedBy>
  <cp:revision>13</cp:revision>
  <cp:lastPrinted>2003-07-01T02:09:00Z</cp:lastPrinted>
  <dcterms:created xsi:type="dcterms:W3CDTF">2022-10-06T01:17:00Z</dcterms:created>
  <dcterms:modified xsi:type="dcterms:W3CDTF">2022-12-21T00:44:00Z</dcterms:modified>
</cp:coreProperties>
</file>